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87A" w:rsidRPr="00631EBE" w:rsidRDefault="00631EBE" w:rsidP="00632F2D">
      <w:pPr>
        <w:tabs>
          <w:tab w:val="left" w:pos="3969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Muster gemäß Anlage </w:t>
      </w:r>
      <w:r w:rsidR="00A61C93">
        <w:rPr>
          <w:rFonts w:ascii="Arial" w:hAnsi="Arial" w:cs="Arial"/>
          <w:sz w:val="24"/>
          <w:szCs w:val="24"/>
        </w:rPr>
        <w:t>6</w:t>
      </w:r>
    </w:p>
    <w:p w:rsidR="0007387A" w:rsidRDefault="0007387A">
      <w:pPr>
        <w:tabs>
          <w:tab w:val="left" w:pos="3969"/>
          <w:tab w:val="left" w:pos="7513"/>
        </w:tabs>
        <w:rPr>
          <w:rFonts w:ascii="Times New Roman" w:hAnsi="Times New Roman"/>
          <w:b/>
          <w:sz w:val="16"/>
        </w:rPr>
      </w:pPr>
    </w:p>
    <w:p w:rsidR="0007387A" w:rsidRDefault="0007387A">
      <w:pPr>
        <w:tabs>
          <w:tab w:val="left" w:pos="3969"/>
          <w:tab w:val="left" w:pos="7513"/>
        </w:tabs>
        <w:rPr>
          <w:rFonts w:ascii="Times New Roman" w:hAnsi="Times New Roman"/>
          <w:b/>
          <w:sz w:val="16"/>
        </w:rPr>
      </w:pPr>
    </w:p>
    <w:p w:rsidR="0007387A" w:rsidRDefault="0007387A">
      <w:pPr>
        <w:tabs>
          <w:tab w:val="left" w:pos="3969"/>
          <w:tab w:val="left" w:pos="7513"/>
        </w:tabs>
        <w:rPr>
          <w:rFonts w:ascii="Times New Roman" w:hAnsi="Times New Roman"/>
          <w:b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276"/>
        <w:gridCol w:w="3328"/>
      </w:tblGrid>
      <w:tr w:rsidR="0007387A" w:rsidRPr="00A87FDD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</w:p>
          <w:p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</w:t>
            </w: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  (Zuwendungsempfänger)</w:t>
            </w: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07387A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</w:t>
            </w:r>
          </w:p>
          <w:p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PLZ, Ort, Datum</w:t>
            </w:r>
          </w:p>
          <w:p w:rsidR="00FD2158" w:rsidRPr="00A87FDD" w:rsidRDefault="00FD21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340756" w:rsidRDefault="0007387A" w:rsidP="00340756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sym w:font="Symbol" w:char="F0E9"/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40756">
              <w:rPr>
                <w:rFonts w:ascii="Arial" w:hAnsi="Arial" w:cs="Arial"/>
                <w:sz w:val="22"/>
                <w:szCs w:val="22"/>
              </w:rPr>
              <w:t xml:space="preserve">(Adresse des zuständigen KI)              </w:t>
            </w:r>
          </w:p>
          <w:p w:rsidR="0007387A" w:rsidRPr="00A87FDD" w:rsidRDefault="0007387A" w:rsidP="00340756">
            <w:pPr>
              <w:rPr>
                <w:rFonts w:ascii="Arial" w:hAnsi="Arial" w:cs="Arial"/>
                <w:sz w:val="22"/>
                <w:szCs w:val="22"/>
              </w:rPr>
            </w:pPr>
          </w:p>
          <w:p w:rsidR="0007387A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0449FE" w:rsidRPr="00A87FDD" w:rsidRDefault="000449FE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sym w:font="Symbol" w:char="F0EB"/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</w:t>
            </w:r>
            <w:r w:rsidRPr="00A87FDD">
              <w:rPr>
                <w:rFonts w:ascii="Arial" w:hAnsi="Arial" w:cs="Arial"/>
                <w:sz w:val="22"/>
                <w:szCs w:val="22"/>
              </w:rPr>
              <w:sym w:font="Symbol" w:char="F0FB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7387A" w:rsidRPr="00A87FDD" w:rsidRDefault="0007387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BA64DE" w:rsidRPr="00E60C11" w:rsidRDefault="00BA64DE" w:rsidP="00BA64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0C11">
              <w:rPr>
                <w:rFonts w:ascii="Arial" w:hAnsi="Arial" w:cs="Arial"/>
                <w:b/>
                <w:bCs/>
                <w:sz w:val="24"/>
                <w:szCs w:val="24"/>
              </w:rPr>
              <w:t>KOMM-AN NRW f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ür den Programmteil II, HHJ 2020</w:t>
            </w: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AZ</w:t>
            </w:r>
            <w:r w:rsidRPr="00A87FDD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07387A" w:rsidRPr="00A87FDD" w:rsidRDefault="0007387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7387A" w:rsidRPr="00A87FDD" w:rsidRDefault="0007387A">
      <w:pPr>
        <w:rPr>
          <w:rFonts w:ascii="Arial" w:hAnsi="Arial" w:cs="Arial"/>
          <w:sz w:val="22"/>
          <w:szCs w:val="22"/>
        </w:rPr>
      </w:pPr>
    </w:p>
    <w:p w:rsidR="0007387A" w:rsidRDefault="0007387A">
      <w:pPr>
        <w:rPr>
          <w:rFonts w:ascii="Arial" w:hAnsi="Arial" w:cs="Arial"/>
          <w:sz w:val="22"/>
          <w:szCs w:val="22"/>
        </w:rPr>
      </w:pPr>
    </w:p>
    <w:p w:rsidR="00412140" w:rsidRPr="00A87FDD" w:rsidRDefault="00412140">
      <w:pPr>
        <w:rPr>
          <w:rFonts w:ascii="Arial" w:hAnsi="Arial" w:cs="Arial"/>
          <w:sz w:val="22"/>
          <w:szCs w:val="22"/>
        </w:rPr>
      </w:pPr>
    </w:p>
    <w:p w:rsidR="0007387A" w:rsidRPr="00A87FDD" w:rsidRDefault="0007387A">
      <w:pPr>
        <w:rPr>
          <w:rFonts w:ascii="Arial" w:hAnsi="Arial" w:cs="Arial"/>
          <w:sz w:val="22"/>
          <w:szCs w:val="22"/>
        </w:rPr>
      </w:pPr>
    </w:p>
    <w:p w:rsidR="0007387A" w:rsidRPr="00FD2158" w:rsidRDefault="0007387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D2158">
        <w:rPr>
          <w:rFonts w:ascii="Arial" w:hAnsi="Arial" w:cs="Arial"/>
          <w:b/>
          <w:sz w:val="28"/>
          <w:szCs w:val="28"/>
          <w:u w:val="single"/>
        </w:rPr>
        <w:t>Verwendungsnachweis</w:t>
      </w:r>
    </w:p>
    <w:p w:rsidR="00340756" w:rsidRDefault="00340756" w:rsidP="0034075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>- für Drittempfänger -</w:t>
      </w:r>
    </w:p>
    <w:p w:rsidR="0007387A" w:rsidRPr="00FD2158" w:rsidRDefault="0007387A">
      <w:pPr>
        <w:rPr>
          <w:rFonts w:ascii="Arial" w:hAnsi="Arial" w:cs="Arial"/>
          <w:sz w:val="28"/>
          <w:szCs w:val="28"/>
        </w:rPr>
      </w:pPr>
    </w:p>
    <w:p w:rsidR="0007387A" w:rsidRPr="00A87FDD" w:rsidRDefault="0007387A">
      <w:pPr>
        <w:rPr>
          <w:rFonts w:ascii="Arial" w:hAnsi="Arial" w:cs="Arial"/>
          <w:sz w:val="22"/>
          <w:szCs w:val="22"/>
        </w:rPr>
      </w:pPr>
    </w:p>
    <w:p w:rsidR="009E31B0" w:rsidRPr="009E31B0" w:rsidRDefault="00B43392" w:rsidP="009E31B0">
      <w:pPr>
        <w:rPr>
          <w:rFonts w:ascii="Arial" w:hAnsi="Arial" w:cs="Arial"/>
          <w:b/>
          <w:sz w:val="22"/>
          <w:szCs w:val="22"/>
        </w:rPr>
      </w:pPr>
      <w:bookmarkStart w:id="1" w:name="Betreff1"/>
      <w:r>
        <w:rPr>
          <w:rFonts w:ascii="Arial" w:hAnsi="Arial" w:cs="Arial"/>
          <w:b/>
          <w:bCs/>
          <w:sz w:val="24"/>
          <w:szCs w:val="24"/>
        </w:rPr>
        <w:t xml:space="preserve">Zuwendungen des Landes Nordrhein-Westfalen an Kreise und kreisfreie Städte nach der </w:t>
      </w:r>
      <w:bookmarkEnd w:id="1"/>
      <w:r>
        <w:rPr>
          <w:rFonts w:ascii="Arial" w:hAnsi="Arial" w:cs="Arial"/>
          <w:b/>
          <w:bCs/>
          <w:sz w:val="24"/>
          <w:szCs w:val="24"/>
        </w:rPr>
        <w:t xml:space="preserve">Richtlinie über die Gewährung von Zuwendungen zur Stärkung der kommunalen Integrationsarbeit (KOMM-AN </w:t>
      </w:r>
      <w:r w:rsidR="00941111">
        <w:rPr>
          <w:rFonts w:ascii="Arial" w:hAnsi="Arial" w:cs="Arial"/>
          <w:b/>
          <w:bCs/>
          <w:sz w:val="24"/>
          <w:szCs w:val="24"/>
        </w:rPr>
        <w:t xml:space="preserve">KI </w:t>
      </w:r>
      <w:r>
        <w:rPr>
          <w:rFonts w:ascii="Arial" w:hAnsi="Arial" w:cs="Arial"/>
          <w:b/>
          <w:bCs/>
          <w:sz w:val="24"/>
          <w:szCs w:val="24"/>
        </w:rPr>
        <w:t>NRW)</w:t>
      </w:r>
    </w:p>
    <w:p w:rsidR="009E31B0" w:rsidRDefault="009E31B0" w:rsidP="009E31B0">
      <w:pPr>
        <w:rPr>
          <w:rFonts w:ascii="Arial" w:hAnsi="Arial" w:cs="Arial"/>
          <w:bCs/>
        </w:rPr>
      </w:pPr>
      <w:proofErr w:type="spellStart"/>
      <w:r w:rsidRPr="00806A35">
        <w:rPr>
          <w:rFonts w:ascii="Arial" w:hAnsi="Arial" w:cs="Arial"/>
          <w:bCs/>
        </w:rPr>
        <w:t>RdErl</w:t>
      </w:r>
      <w:proofErr w:type="spellEnd"/>
      <w:r w:rsidRPr="00806A35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d</w:t>
      </w:r>
      <w:r w:rsidRPr="00806A35">
        <w:rPr>
          <w:rFonts w:ascii="Arial" w:hAnsi="Arial" w:cs="Arial"/>
          <w:bCs/>
        </w:rPr>
        <w:t xml:space="preserve">es Ministeriums für Kinder, Familie, Flüchtlinge und Integration vom </w:t>
      </w:r>
      <w:r w:rsidR="002829EE">
        <w:rPr>
          <w:rFonts w:ascii="Arial" w:hAnsi="Arial" w:cs="Arial"/>
          <w:sz w:val="22"/>
          <w:szCs w:val="22"/>
        </w:rPr>
        <w:t>27. November 201</w:t>
      </w:r>
      <w:r w:rsidR="00BA64DE">
        <w:rPr>
          <w:rFonts w:ascii="Arial" w:hAnsi="Arial" w:cs="Arial"/>
          <w:sz w:val="22"/>
          <w:szCs w:val="22"/>
        </w:rPr>
        <w:t>9</w:t>
      </w:r>
    </w:p>
    <w:p w:rsidR="009E31B0" w:rsidRDefault="009E31B0" w:rsidP="009E31B0">
      <w:pPr>
        <w:rPr>
          <w:rFonts w:ascii="Arial" w:hAnsi="Arial" w:cs="Arial"/>
          <w:bCs/>
        </w:rPr>
      </w:pPr>
    </w:p>
    <w:p w:rsidR="009E31B0" w:rsidRPr="00806A35" w:rsidRDefault="009E31B0" w:rsidP="009E31B0">
      <w:pPr>
        <w:rPr>
          <w:rFonts w:ascii="Arial" w:hAnsi="Arial" w:cs="Arial"/>
          <w:bCs/>
        </w:rPr>
      </w:pPr>
    </w:p>
    <w:p w:rsidR="0007387A" w:rsidRPr="00A87FDD" w:rsidRDefault="0007387A" w:rsidP="009E31B0">
      <w:pPr>
        <w:overflowPunct/>
        <w:rPr>
          <w:rFonts w:ascii="Arial" w:hAnsi="Arial" w:cs="Arial"/>
          <w:sz w:val="22"/>
          <w:szCs w:val="22"/>
        </w:rPr>
      </w:pPr>
    </w:p>
    <w:p w:rsidR="0007387A" w:rsidRPr="00A87FDD" w:rsidRDefault="00FD2158" w:rsidP="009E31B0">
      <w:pPr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07387A" w:rsidRPr="00A87FDD" w:rsidRDefault="0007387A">
      <w:pPr>
        <w:ind w:left="851" w:hanging="851"/>
        <w:rPr>
          <w:rFonts w:ascii="Arial" w:hAnsi="Arial" w:cs="Arial"/>
          <w:sz w:val="22"/>
          <w:szCs w:val="22"/>
        </w:rPr>
      </w:pPr>
    </w:p>
    <w:p w:rsidR="0007387A" w:rsidRPr="00A87FDD" w:rsidRDefault="00FD2158">
      <w:pPr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07387A" w:rsidRPr="00A87FDD" w:rsidRDefault="00FD2158" w:rsidP="00FD215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(Zuwendungszweck)</w:t>
      </w:r>
    </w:p>
    <w:p w:rsidR="0007387A" w:rsidRDefault="0007387A">
      <w:pPr>
        <w:rPr>
          <w:rFonts w:ascii="Arial" w:hAnsi="Arial" w:cs="Arial"/>
          <w:sz w:val="22"/>
          <w:szCs w:val="22"/>
        </w:rPr>
      </w:pPr>
    </w:p>
    <w:p w:rsidR="00FD2158" w:rsidRPr="00A87FDD" w:rsidRDefault="00FD2158">
      <w:pPr>
        <w:rPr>
          <w:rFonts w:ascii="Arial" w:hAnsi="Arial" w:cs="Arial"/>
          <w:sz w:val="22"/>
          <w:szCs w:val="22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07387A" w:rsidRPr="00A87FDD" w:rsidTr="00800945">
        <w:tc>
          <w:tcPr>
            <w:tcW w:w="9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54BD" w:rsidRDefault="00AA54BD" w:rsidP="00AA54BD">
            <w:pPr>
              <w:spacing w:before="240" w:after="24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Durch Zuwendungsbescheid / Weiterleitungsvertrag des KI ____________________________  vom ____________, Az.: _________________ wurden zur Finanzierung der o. a. Maßnahme _______________ Euro bewilligt.</w:t>
            </w:r>
          </w:p>
          <w:p w:rsidR="00AA54BD" w:rsidRDefault="00AA54BD" w:rsidP="00AA54BD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  <w:p w:rsidR="00AA54BD" w:rsidRDefault="00AA54BD" w:rsidP="00AA54BD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 wurden ausgezahlt:                                     _______________ Euro.</w:t>
            </w:r>
          </w:p>
          <w:p w:rsidR="0007387A" w:rsidRPr="00A87FDD" w:rsidRDefault="0007387A" w:rsidP="00AA54B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E790C" w:rsidRPr="00A87FDD" w:rsidRDefault="00216D78" w:rsidP="005E790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5E790C" w:rsidRPr="00A87FDD">
        <w:rPr>
          <w:rFonts w:ascii="Arial" w:hAnsi="Arial" w:cs="Arial"/>
          <w:b/>
          <w:sz w:val="22"/>
          <w:szCs w:val="22"/>
        </w:rPr>
        <w:lastRenderedPageBreak/>
        <w:t>I.</w:t>
      </w:r>
      <w:r w:rsidR="005E790C" w:rsidRPr="00A87FDD">
        <w:rPr>
          <w:rFonts w:ascii="Arial" w:hAnsi="Arial" w:cs="Arial"/>
          <w:b/>
          <w:sz w:val="22"/>
          <w:szCs w:val="22"/>
        </w:rPr>
        <w:tab/>
        <w:t>Sachbericht</w:t>
      </w:r>
    </w:p>
    <w:tbl>
      <w:tblPr>
        <w:tblW w:w="970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E790C" w:rsidRPr="00A87FDD" w:rsidTr="00800945">
        <w:trPr>
          <w:trHeight w:val="5400"/>
        </w:trPr>
        <w:tc>
          <w:tcPr>
            <w:tcW w:w="9709" w:type="dxa"/>
          </w:tcPr>
          <w:p w:rsidR="003B62A8" w:rsidRDefault="003B62A8" w:rsidP="003B62A8">
            <w:pPr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Kurze </w:t>
            </w:r>
            <w:r w:rsidRPr="004023E4">
              <w:rPr>
                <w:rFonts w:ascii="Arial" w:hAnsi="Arial" w:cs="Arial"/>
                <w:sz w:val="16"/>
                <w:szCs w:val="16"/>
              </w:rPr>
              <w:t xml:space="preserve">Darstellung </w:t>
            </w:r>
            <w:r>
              <w:rPr>
                <w:rFonts w:ascii="Arial" w:hAnsi="Arial" w:cs="Arial"/>
                <w:sz w:val="16"/>
                <w:szCs w:val="16"/>
              </w:rPr>
              <w:t xml:space="preserve">in Stichpunkten </w:t>
            </w:r>
            <w:r w:rsidR="00501E67">
              <w:rPr>
                <w:rFonts w:ascii="Arial" w:hAnsi="Arial" w:cs="Arial"/>
                <w:sz w:val="16"/>
                <w:szCs w:val="16"/>
              </w:rPr>
              <w:t xml:space="preserve">(ggfls. </w:t>
            </w:r>
            <w:r>
              <w:rPr>
                <w:rFonts w:ascii="Arial" w:hAnsi="Arial" w:cs="Arial"/>
                <w:sz w:val="16"/>
                <w:szCs w:val="16"/>
              </w:rPr>
              <w:t>auf einem gesonderten Blatt</w:t>
            </w:r>
            <w:r w:rsidR="00E74889">
              <w:rPr>
                <w:rFonts w:ascii="Arial" w:hAnsi="Arial" w:cs="Arial"/>
                <w:sz w:val="16"/>
                <w:szCs w:val="16"/>
              </w:rPr>
              <w:t xml:space="preserve"> maximal 2 Seiten</w:t>
            </w:r>
            <w:r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4023E4">
              <w:rPr>
                <w:rFonts w:ascii="Arial" w:hAnsi="Arial" w:cs="Arial"/>
                <w:sz w:val="16"/>
                <w:szCs w:val="16"/>
              </w:rPr>
              <w:t>der durchgeführten Maßnahme, u. a</w:t>
            </w:r>
            <w:r>
              <w:rPr>
                <w:rFonts w:ascii="Arial" w:hAnsi="Arial" w:cs="Arial"/>
                <w:sz w:val="16"/>
                <w:szCs w:val="16"/>
              </w:rPr>
              <w:t xml:space="preserve">. Beginn,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Maßnahmedauer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Abschluss und im </w:t>
            </w:r>
          </w:p>
          <w:p w:rsidR="003B62A8" w:rsidRDefault="003B62A8" w:rsidP="003B62A8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F037C9">
              <w:rPr>
                <w:rFonts w:ascii="Arial" w:hAnsi="Arial" w:cs="Arial"/>
                <w:b/>
                <w:sz w:val="16"/>
                <w:szCs w:val="16"/>
              </w:rPr>
              <w:t xml:space="preserve">Baustein A: </w:t>
            </w:r>
            <w:r w:rsidR="00501E67">
              <w:rPr>
                <w:rFonts w:ascii="Arial" w:hAnsi="Arial" w:cs="Arial"/>
                <w:sz w:val="16"/>
                <w:szCs w:val="16"/>
              </w:rPr>
              <w:t>Stichpunkte zur</w:t>
            </w:r>
            <w:r w:rsidRPr="00F037C9">
              <w:rPr>
                <w:rFonts w:ascii="Arial" w:hAnsi="Arial" w:cs="Arial"/>
                <w:sz w:val="16"/>
                <w:szCs w:val="16"/>
              </w:rPr>
              <w:t xml:space="preserve"> Nutzung der </w:t>
            </w:r>
            <w:proofErr w:type="spellStart"/>
            <w:r w:rsidRPr="00F037C9">
              <w:rPr>
                <w:rFonts w:ascii="Arial" w:hAnsi="Arial" w:cs="Arial"/>
                <w:sz w:val="16"/>
                <w:szCs w:val="16"/>
              </w:rPr>
              <w:t>Ankommenstreffpunkte</w:t>
            </w:r>
            <w:proofErr w:type="spellEnd"/>
            <w:r w:rsidRPr="00F037C9">
              <w:rPr>
                <w:rFonts w:ascii="Arial" w:hAnsi="Arial" w:cs="Arial"/>
                <w:sz w:val="16"/>
                <w:szCs w:val="16"/>
              </w:rPr>
              <w:t xml:space="preserve"> sowie Angabe, wie die in Anspruch genommene Pausc</w:t>
            </w:r>
            <w:r w:rsidR="001A6DF5">
              <w:rPr>
                <w:rFonts w:ascii="Arial" w:hAnsi="Arial" w:cs="Arial"/>
                <w:sz w:val="16"/>
                <w:szCs w:val="16"/>
              </w:rPr>
              <w:t xml:space="preserve">hale eingesetzt </w:t>
            </w:r>
            <w:r w:rsidRPr="00F037C9">
              <w:rPr>
                <w:rFonts w:ascii="Arial" w:hAnsi="Arial" w:cs="Arial"/>
                <w:sz w:val="16"/>
                <w:szCs w:val="16"/>
              </w:rPr>
              <w:t>wurde (Renovierung, Ausstattung, Betrieb), ggfls. Darlegung der Förderfähigkeit von Außenanlagen, ggfls. Darlegung der Förderfähigkeit einer Büroräumlichkei</w:t>
            </w:r>
            <w:r w:rsidR="00411ED1">
              <w:rPr>
                <w:rFonts w:ascii="Arial" w:hAnsi="Arial" w:cs="Arial"/>
                <w:sz w:val="16"/>
                <w:szCs w:val="16"/>
              </w:rPr>
              <w:t xml:space="preserve">t in den </w:t>
            </w:r>
            <w:proofErr w:type="spellStart"/>
            <w:r w:rsidR="00411ED1">
              <w:rPr>
                <w:rFonts w:ascii="Arial" w:hAnsi="Arial" w:cs="Arial"/>
                <w:sz w:val="16"/>
                <w:szCs w:val="16"/>
              </w:rPr>
              <w:t>Ankommenstreffpunkten</w:t>
            </w:r>
            <w:proofErr w:type="spellEnd"/>
            <w:r w:rsidR="00411ED1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3B62A8" w:rsidRDefault="003B62A8" w:rsidP="003B62A8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C92200">
              <w:rPr>
                <w:rFonts w:ascii="Arial" w:hAnsi="Arial" w:cs="Arial"/>
                <w:b/>
                <w:sz w:val="16"/>
                <w:szCs w:val="16"/>
              </w:rPr>
              <w:t>Baustein B:</w:t>
            </w:r>
            <w:r w:rsidR="0094111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01E67">
              <w:rPr>
                <w:rFonts w:ascii="Arial" w:hAnsi="Arial" w:cs="Arial"/>
                <w:sz w:val="16"/>
                <w:szCs w:val="16"/>
              </w:rPr>
              <w:t xml:space="preserve">Stichpunkte zu den </w:t>
            </w:r>
            <w:r>
              <w:rPr>
                <w:rFonts w:ascii="Arial" w:hAnsi="Arial" w:cs="Arial"/>
                <w:sz w:val="16"/>
                <w:szCs w:val="16"/>
              </w:rPr>
              <w:t xml:space="preserve">Maßnahmen </w:t>
            </w:r>
            <w:r w:rsidRPr="00C92200">
              <w:rPr>
                <w:rFonts w:ascii="Arial" w:hAnsi="Arial" w:cs="Arial"/>
                <w:sz w:val="16"/>
                <w:szCs w:val="16"/>
              </w:rPr>
              <w:t xml:space="preserve">regelmäßigen Begleitung von </w:t>
            </w:r>
            <w:r w:rsidR="008D6EBB">
              <w:rPr>
                <w:rFonts w:ascii="Arial" w:hAnsi="Arial" w:cs="Arial"/>
                <w:sz w:val="16"/>
                <w:szCs w:val="16"/>
              </w:rPr>
              <w:t>Geflüchteten</w:t>
            </w:r>
            <w:r w:rsidR="00941111">
              <w:rPr>
                <w:rFonts w:ascii="Arial" w:hAnsi="Arial" w:cs="Arial"/>
                <w:sz w:val="16"/>
                <w:szCs w:val="16"/>
              </w:rPr>
              <w:t xml:space="preserve"> und Neuzuwanderern</w:t>
            </w:r>
            <w:r w:rsidRPr="00E74583">
              <w:rPr>
                <w:rFonts w:ascii="Arial" w:hAnsi="Arial" w:cs="Arial"/>
                <w:sz w:val="16"/>
                <w:szCs w:val="16"/>
              </w:rPr>
              <w:t xml:space="preserve">, u.a. worauf sich die Maßnahmen bezogen haben, </w:t>
            </w:r>
            <w:r w:rsidRPr="00C92200">
              <w:rPr>
                <w:rFonts w:ascii="Arial" w:hAnsi="Arial" w:cs="Arial"/>
                <w:sz w:val="16"/>
                <w:szCs w:val="16"/>
              </w:rPr>
              <w:t>sowie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2200">
              <w:rPr>
                <w:rFonts w:ascii="Arial" w:hAnsi="Arial" w:cs="Arial"/>
                <w:sz w:val="16"/>
                <w:szCs w:val="16"/>
              </w:rPr>
              <w:t>Darstellung der Angebote des Zusammenkommens und der Orientierung</w:t>
            </w:r>
            <w:r>
              <w:rPr>
                <w:rFonts w:ascii="Arial" w:hAnsi="Arial" w:cs="Arial"/>
                <w:sz w:val="16"/>
                <w:szCs w:val="16"/>
              </w:rPr>
              <w:t>, z. B.</w:t>
            </w:r>
            <w:r w:rsidRPr="003534F1">
              <w:rPr>
                <w:rFonts w:ascii="Arial" w:hAnsi="Arial" w:cs="Arial"/>
                <w:sz w:val="16"/>
                <w:szCs w:val="16"/>
              </w:rPr>
              <w:t xml:space="preserve"> welche Art von Angeboten durchgeführt wurde</w:t>
            </w:r>
            <w:r>
              <w:rPr>
                <w:rFonts w:ascii="Arial" w:hAnsi="Arial" w:cs="Arial"/>
                <w:sz w:val="16"/>
                <w:szCs w:val="16"/>
              </w:rPr>
              <w:t>n,</w:t>
            </w:r>
            <w:r w:rsidR="00501E6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74889">
              <w:rPr>
                <w:rFonts w:ascii="Arial" w:hAnsi="Arial" w:cs="Arial"/>
                <w:sz w:val="16"/>
                <w:szCs w:val="16"/>
              </w:rPr>
              <w:t>namentliche</w:t>
            </w:r>
            <w:r w:rsidR="00501E67">
              <w:rPr>
                <w:rFonts w:ascii="Arial" w:hAnsi="Arial" w:cs="Arial"/>
                <w:sz w:val="16"/>
                <w:szCs w:val="16"/>
              </w:rPr>
              <w:t xml:space="preserve"> Liste der eingesetzten </w:t>
            </w:r>
            <w:r w:rsidR="00E74889">
              <w:rPr>
                <w:rFonts w:ascii="Arial" w:hAnsi="Arial" w:cs="Arial"/>
                <w:sz w:val="16"/>
                <w:szCs w:val="16"/>
              </w:rPr>
              <w:t>ehrenamtlich Tätigen</w:t>
            </w:r>
            <w:r w:rsidR="00372FEC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3B62A8" w:rsidRDefault="003B62A8" w:rsidP="003B62A8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Baustein C: </w:t>
            </w:r>
            <w:r w:rsidR="00501E67">
              <w:rPr>
                <w:rFonts w:ascii="Arial" w:hAnsi="Arial" w:cs="Arial"/>
                <w:sz w:val="16"/>
                <w:szCs w:val="16"/>
              </w:rPr>
              <w:t>Stichpunktartige Darstellung</w:t>
            </w:r>
            <w:r w:rsidRPr="00C9220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01E67">
              <w:rPr>
                <w:rFonts w:ascii="Arial" w:hAnsi="Arial" w:cs="Arial"/>
                <w:sz w:val="16"/>
                <w:szCs w:val="16"/>
              </w:rPr>
              <w:t xml:space="preserve">der </w:t>
            </w:r>
            <w:r w:rsidRPr="00C92200">
              <w:rPr>
                <w:rFonts w:ascii="Arial" w:hAnsi="Arial" w:cs="Arial"/>
                <w:sz w:val="16"/>
                <w:szCs w:val="16"/>
              </w:rPr>
              <w:t>Maßnahmen zur Informations- und Wissensvermittlung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3B62A8" w:rsidRPr="004023E4" w:rsidRDefault="003B62A8" w:rsidP="003B62A8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Baustein D: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01E67">
              <w:rPr>
                <w:rFonts w:ascii="Arial" w:hAnsi="Arial" w:cs="Arial"/>
                <w:sz w:val="16"/>
                <w:szCs w:val="16"/>
              </w:rPr>
              <w:t xml:space="preserve">Stichpunktartige </w:t>
            </w:r>
            <w:r>
              <w:rPr>
                <w:rFonts w:ascii="Arial" w:hAnsi="Arial" w:cs="Arial"/>
                <w:sz w:val="16"/>
                <w:szCs w:val="16"/>
              </w:rPr>
              <w:t>Darstellung der Maßnahmen zur Qualifizierung von ehrenamtlich Tätigen und der Begleitung ihrer Arbeit</w:t>
            </w:r>
            <w:r w:rsidR="00A86FC1">
              <w:rPr>
                <w:rFonts w:ascii="Arial" w:hAnsi="Arial" w:cs="Arial"/>
                <w:sz w:val="16"/>
                <w:szCs w:val="16"/>
              </w:rPr>
              <w:t>. Bei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86FC1" w:rsidRPr="00A86FC1">
              <w:rPr>
                <w:rFonts w:ascii="Arial" w:hAnsi="Arial" w:cs="Arial"/>
                <w:sz w:val="16"/>
                <w:szCs w:val="16"/>
              </w:rPr>
              <w:t xml:space="preserve">Aktivitäten zum Austausch von ehrenamtlich Tätigen </w:t>
            </w:r>
            <w:r w:rsidR="00A86FC1">
              <w:rPr>
                <w:rFonts w:ascii="Arial" w:hAnsi="Arial" w:cs="Arial"/>
                <w:sz w:val="16"/>
                <w:szCs w:val="16"/>
              </w:rPr>
              <w:t xml:space="preserve">eine </w:t>
            </w:r>
            <w:r w:rsidR="00E74889">
              <w:rPr>
                <w:rFonts w:ascii="Arial" w:hAnsi="Arial" w:cs="Arial"/>
                <w:sz w:val="16"/>
                <w:szCs w:val="16"/>
              </w:rPr>
              <w:t xml:space="preserve">namentliche </w:t>
            </w:r>
            <w:r w:rsidR="00A86FC1">
              <w:rPr>
                <w:rFonts w:ascii="Arial" w:hAnsi="Arial" w:cs="Arial"/>
                <w:sz w:val="16"/>
                <w:szCs w:val="16"/>
              </w:rPr>
              <w:t>TN-Liste beifügen</w:t>
            </w:r>
            <w:r w:rsidR="00941111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665933" w:rsidRPr="004023E4" w:rsidRDefault="00665933" w:rsidP="00F037C9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971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716"/>
            </w:tblGrid>
            <w:tr w:rsidR="00F037C9" w:rsidRPr="00503D6A" w:rsidTr="002E4927">
              <w:trPr>
                <w:trHeight w:val="846"/>
              </w:trPr>
              <w:tc>
                <w:tcPr>
                  <w:tcW w:w="9716" w:type="dxa"/>
                </w:tcPr>
                <w:p w:rsidR="00F037C9" w:rsidRPr="00503D6A" w:rsidRDefault="00F037C9" w:rsidP="00F037C9">
                  <w:pPr>
                    <w:overflowPunct/>
                    <w:textAlignment w:val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C433E" w:rsidRDefault="002C433E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B456A" w:rsidRDefault="001B456A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B456A" w:rsidRDefault="001B456A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B456A" w:rsidRDefault="001B456A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C433E" w:rsidRDefault="002C433E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Pr="00503D6A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12140" w:rsidRDefault="00412140">
      <w:pPr>
        <w:rPr>
          <w:rFonts w:ascii="Arial" w:hAnsi="Arial" w:cs="Arial"/>
          <w:b/>
          <w:sz w:val="22"/>
          <w:szCs w:val="22"/>
        </w:rPr>
      </w:pPr>
    </w:p>
    <w:p w:rsidR="00745918" w:rsidRDefault="00745918">
      <w:pPr>
        <w:rPr>
          <w:rFonts w:ascii="Arial" w:hAnsi="Arial" w:cs="Arial"/>
          <w:b/>
          <w:sz w:val="22"/>
          <w:szCs w:val="22"/>
        </w:rPr>
      </w:pPr>
    </w:p>
    <w:p w:rsidR="003B62A8" w:rsidRDefault="005E790C" w:rsidP="004A171A">
      <w:pPr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</w:t>
      </w:r>
      <w:r w:rsidR="0007387A" w:rsidRPr="00A87FDD">
        <w:rPr>
          <w:rFonts w:ascii="Arial" w:hAnsi="Arial" w:cs="Arial"/>
          <w:b/>
          <w:sz w:val="22"/>
          <w:szCs w:val="22"/>
        </w:rPr>
        <w:t>.</w:t>
      </w:r>
      <w:r w:rsidR="0007387A" w:rsidRPr="00A87FDD">
        <w:rPr>
          <w:rFonts w:ascii="Arial" w:hAnsi="Arial" w:cs="Arial"/>
          <w:b/>
          <w:sz w:val="22"/>
          <w:szCs w:val="22"/>
        </w:rPr>
        <w:tab/>
      </w:r>
      <w:r w:rsidR="003B62A8">
        <w:rPr>
          <w:rFonts w:ascii="Arial" w:hAnsi="Arial" w:cs="Arial"/>
          <w:b/>
          <w:sz w:val="22"/>
          <w:szCs w:val="22"/>
        </w:rPr>
        <w:t>Zahlenmäßiger Nachweis</w:t>
      </w:r>
    </w:p>
    <w:p w:rsidR="00412EF9" w:rsidRPr="008F4430" w:rsidRDefault="008F4430" w:rsidP="00412EF9">
      <w:pPr>
        <w:shd w:val="clear" w:color="auto" w:fill="FFFFFF"/>
        <w:spacing w:before="100" w:beforeAutospacing="1" w:after="240" w:line="230" w:lineRule="exact"/>
        <w:ind w:left="705" w:right="6"/>
        <w:jc w:val="both"/>
        <w:rPr>
          <w:rFonts w:ascii="Arial" w:hAnsi="Arial" w:cs="Arial"/>
          <w:sz w:val="22"/>
          <w:szCs w:val="22"/>
        </w:rPr>
      </w:pPr>
      <w:r w:rsidRPr="008F4430">
        <w:rPr>
          <w:rFonts w:ascii="Arial" w:hAnsi="Arial" w:cs="Arial"/>
          <w:sz w:val="22"/>
          <w:szCs w:val="22"/>
        </w:rPr>
        <w:t xml:space="preserve">(Darstellung der folgenden Auflistungen auch auf gesondertem Blatt möglich.) </w:t>
      </w:r>
    </w:p>
    <w:p w:rsidR="008F4430" w:rsidRPr="009E0D9C" w:rsidRDefault="008F4430" w:rsidP="001A6DF5">
      <w:pPr>
        <w:widowControl w:val="0"/>
        <w:numPr>
          <w:ilvl w:val="0"/>
          <w:numId w:val="3"/>
        </w:numPr>
        <w:shd w:val="clear" w:color="auto" w:fill="FFFFFF"/>
        <w:overflowPunct/>
        <w:spacing w:before="100" w:beforeAutospacing="1" w:after="240" w:line="230" w:lineRule="exact"/>
        <w:ind w:left="426" w:right="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9E0D9C">
        <w:rPr>
          <w:rFonts w:ascii="Arial" w:hAnsi="Arial" w:cs="Arial"/>
          <w:b/>
          <w:sz w:val="22"/>
          <w:szCs w:val="22"/>
        </w:rPr>
        <w:t xml:space="preserve">Baustein A </w:t>
      </w:r>
      <w:r w:rsidR="00D340B5">
        <w:rPr>
          <w:rFonts w:ascii="Arial" w:hAnsi="Arial" w:cs="Arial"/>
          <w:b/>
          <w:sz w:val="22"/>
          <w:szCs w:val="22"/>
        </w:rPr>
        <w:t>–</w:t>
      </w:r>
      <w:r w:rsidRPr="009E0D9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Ankommenstreffpunkte</w:t>
      </w:r>
      <w:proofErr w:type="spellEnd"/>
      <w:r w:rsidR="00D340B5">
        <w:rPr>
          <w:rFonts w:ascii="Arial" w:hAnsi="Arial" w:cs="Arial"/>
          <w:b/>
          <w:sz w:val="22"/>
          <w:szCs w:val="22"/>
        </w:rPr>
        <w:t xml:space="preserve"> (Renovierung, Ausstattung)</w:t>
      </w:r>
    </w:p>
    <w:tbl>
      <w:tblPr>
        <w:tblW w:w="526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696"/>
        <w:gridCol w:w="2835"/>
        <w:gridCol w:w="1131"/>
        <w:gridCol w:w="2412"/>
      </w:tblGrid>
      <w:tr w:rsidR="002C433E" w:rsidRPr="009E0D9C" w:rsidTr="001A6DF5">
        <w:tc>
          <w:tcPr>
            <w:tcW w:w="362" w:type="pct"/>
            <w:vMerge w:val="restart"/>
            <w:vAlign w:val="center"/>
          </w:tcPr>
          <w:p w:rsidR="002C433E" w:rsidRPr="001A6DF5" w:rsidRDefault="00941111" w:rsidP="00EB169D">
            <w:pPr>
              <w:ind w:right="4"/>
              <w:rPr>
                <w:rFonts w:ascii="Arial" w:hAnsi="Arial" w:cs="Arial"/>
                <w:sz w:val="22"/>
                <w:szCs w:val="22"/>
              </w:rPr>
            </w:pPr>
            <w:r w:rsidRPr="001A6DF5">
              <w:rPr>
                <w:rFonts w:ascii="Arial" w:hAnsi="Arial" w:cs="Arial"/>
                <w:sz w:val="22"/>
                <w:szCs w:val="22"/>
              </w:rPr>
              <w:t>L</w:t>
            </w:r>
            <w:r w:rsidR="002C433E" w:rsidRPr="001A6DF5">
              <w:rPr>
                <w:rFonts w:ascii="Arial" w:hAnsi="Arial" w:cs="Arial"/>
                <w:sz w:val="22"/>
                <w:szCs w:val="22"/>
              </w:rPr>
              <w:t>fd. Nr.</w:t>
            </w:r>
          </w:p>
        </w:tc>
        <w:tc>
          <w:tcPr>
            <w:tcW w:w="1378" w:type="pct"/>
            <w:vMerge w:val="restart"/>
            <w:shd w:val="clear" w:color="auto" w:fill="auto"/>
            <w:vAlign w:val="center"/>
          </w:tcPr>
          <w:p w:rsidR="002C433E" w:rsidRPr="009E0D9C" w:rsidRDefault="002C433E" w:rsidP="00EB169D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Träger der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Ankom</w:t>
            </w:r>
            <w:r w:rsidR="002E4927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>menstreffpunkte</w:t>
            </w:r>
            <w:proofErr w:type="spellEnd"/>
          </w:p>
        </w:tc>
        <w:tc>
          <w:tcPr>
            <w:tcW w:w="1449" w:type="pct"/>
            <w:vMerge w:val="restart"/>
            <w:vAlign w:val="center"/>
          </w:tcPr>
          <w:p w:rsidR="002C433E" w:rsidRPr="009E0D9C" w:rsidRDefault="002C433E" w:rsidP="00EB169D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Adresse des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Ankom</w:t>
            </w:r>
            <w:r w:rsidR="002E4927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>menstreffpunktes</w:t>
            </w:r>
            <w:proofErr w:type="spellEnd"/>
          </w:p>
        </w:tc>
        <w:tc>
          <w:tcPr>
            <w:tcW w:w="1811" w:type="pct"/>
            <w:gridSpan w:val="2"/>
            <w:vAlign w:val="center"/>
          </w:tcPr>
          <w:p w:rsidR="002C433E" w:rsidRPr="009E0D9C" w:rsidRDefault="001A6DF5" w:rsidP="005D01EE">
            <w:pPr>
              <w:spacing w:line="230" w:lineRule="exact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Räume (Festbetrag </w:t>
            </w:r>
            <w:r w:rsidR="00D2560F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.000 EUR</w:t>
            </w:r>
            <w:r w:rsidR="002C433E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2C433E" w:rsidRPr="009E0D9C" w:rsidTr="001A6DF5">
        <w:tc>
          <w:tcPr>
            <w:tcW w:w="362" w:type="pct"/>
            <w:vMerge/>
          </w:tcPr>
          <w:p w:rsidR="002C433E" w:rsidRPr="001A6DF5" w:rsidRDefault="002C433E" w:rsidP="009E0D9C">
            <w:pPr>
              <w:spacing w:before="511"/>
              <w:ind w:right="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pct"/>
            <w:vMerge/>
            <w:shd w:val="clear" w:color="auto" w:fill="auto"/>
          </w:tcPr>
          <w:p w:rsidR="002C433E" w:rsidRPr="009E0D9C" w:rsidRDefault="002C433E" w:rsidP="009E0D9C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vMerge/>
          </w:tcPr>
          <w:p w:rsidR="002C433E" w:rsidRPr="009E0D9C" w:rsidRDefault="002C433E" w:rsidP="003534F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  <w:vAlign w:val="center"/>
          </w:tcPr>
          <w:p w:rsidR="002C433E" w:rsidRPr="009E0D9C" w:rsidRDefault="002C433E" w:rsidP="00227646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 w:rsidRPr="009E0D9C">
              <w:rPr>
                <w:rFonts w:ascii="Arial" w:hAnsi="Arial" w:cs="Arial"/>
                <w:b/>
                <w:sz w:val="22"/>
                <w:szCs w:val="22"/>
              </w:rPr>
              <w:t xml:space="preserve">Anzahl </w:t>
            </w:r>
          </w:p>
        </w:tc>
        <w:tc>
          <w:tcPr>
            <w:tcW w:w="1233" w:type="pct"/>
            <w:vAlign w:val="center"/>
          </w:tcPr>
          <w:p w:rsidR="002C433E" w:rsidRPr="009E0D9C" w:rsidRDefault="002C433E" w:rsidP="002C433E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</w:tr>
      <w:tr w:rsidR="00227646" w:rsidRPr="009E0D9C" w:rsidTr="001A6DF5">
        <w:tc>
          <w:tcPr>
            <w:tcW w:w="362" w:type="pct"/>
          </w:tcPr>
          <w:p w:rsidR="00227646" w:rsidRPr="001A6DF5" w:rsidRDefault="00227646" w:rsidP="009E0D9C">
            <w:pPr>
              <w:spacing w:before="511"/>
              <w:ind w:right="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pct"/>
            <w:shd w:val="clear" w:color="auto" w:fill="auto"/>
          </w:tcPr>
          <w:p w:rsidR="00227646" w:rsidRPr="009E0D9C" w:rsidRDefault="00227646" w:rsidP="009E0D9C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</w:tcPr>
          <w:p w:rsidR="00227646" w:rsidRPr="009E0D9C" w:rsidRDefault="00227646" w:rsidP="003534F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</w:tcPr>
          <w:p w:rsidR="00227646" w:rsidRPr="009E0D9C" w:rsidRDefault="00227646" w:rsidP="003534F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</w:tcPr>
          <w:p w:rsidR="00227646" w:rsidRPr="009E0D9C" w:rsidRDefault="00227646" w:rsidP="003534F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433E" w:rsidRPr="009E0D9C" w:rsidTr="001A6DF5">
        <w:tc>
          <w:tcPr>
            <w:tcW w:w="362" w:type="pct"/>
            <w:tcBorders>
              <w:bottom w:val="single" w:sz="4" w:space="0" w:color="auto"/>
            </w:tcBorders>
          </w:tcPr>
          <w:p w:rsidR="002C433E" w:rsidRPr="001A6DF5" w:rsidRDefault="002C433E" w:rsidP="009E0D9C">
            <w:pPr>
              <w:spacing w:before="511"/>
              <w:ind w:right="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pct"/>
            <w:tcBorders>
              <w:bottom w:val="single" w:sz="4" w:space="0" w:color="auto"/>
            </w:tcBorders>
            <w:shd w:val="clear" w:color="auto" w:fill="auto"/>
          </w:tcPr>
          <w:p w:rsidR="002C433E" w:rsidRPr="009E0D9C" w:rsidRDefault="002C433E" w:rsidP="009E0D9C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tcBorders>
              <w:bottom w:val="single" w:sz="4" w:space="0" w:color="auto"/>
            </w:tcBorders>
          </w:tcPr>
          <w:p w:rsidR="002C433E" w:rsidRPr="009E0D9C" w:rsidRDefault="002C433E" w:rsidP="003534F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2C433E" w:rsidRPr="009E0D9C" w:rsidRDefault="002C433E" w:rsidP="003534F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</w:tcPr>
          <w:p w:rsidR="002C433E" w:rsidRPr="009E0D9C" w:rsidRDefault="002C433E" w:rsidP="003534F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433E" w:rsidRPr="009E0D9C" w:rsidTr="001A6DF5">
        <w:tc>
          <w:tcPr>
            <w:tcW w:w="362" w:type="pct"/>
            <w:tcBorders>
              <w:bottom w:val="single" w:sz="4" w:space="0" w:color="auto"/>
            </w:tcBorders>
          </w:tcPr>
          <w:p w:rsidR="002C433E" w:rsidRPr="001A6DF5" w:rsidRDefault="002C433E" w:rsidP="009E0D9C">
            <w:pPr>
              <w:spacing w:before="511"/>
              <w:ind w:right="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pct"/>
            <w:tcBorders>
              <w:bottom w:val="single" w:sz="4" w:space="0" w:color="auto"/>
            </w:tcBorders>
            <w:shd w:val="clear" w:color="auto" w:fill="auto"/>
          </w:tcPr>
          <w:p w:rsidR="002C433E" w:rsidRPr="009E0D9C" w:rsidRDefault="002C433E" w:rsidP="009E0D9C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tcBorders>
              <w:bottom w:val="single" w:sz="4" w:space="0" w:color="auto"/>
            </w:tcBorders>
          </w:tcPr>
          <w:p w:rsidR="002C433E" w:rsidRPr="009E0D9C" w:rsidRDefault="002C433E" w:rsidP="003534F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2C433E" w:rsidRPr="009E0D9C" w:rsidRDefault="002C433E" w:rsidP="003534F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</w:tcPr>
          <w:p w:rsidR="002C433E" w:rsidRPr="009E0D9C" w:rsidRDefault="002C433E" w:rsidP="003534F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7646" w:rsidRPr="009E0D9C" w:rsidTr="001A6DF5">
        <w:tc>
          <w:tcPr>
            <w:tcW w:w="362" w:type="pct"/>
            <w:tcBorders>
              <w:bottom w:val="single" w:sz="4" w:space="0" w:color="auto"/>
            </w:tcBorders>
          </w:tcPr>
          <w:p w:rsidR="00227646" w:rsidRPr="001A6DF5" w:rsidRDefault="00227646" w:rsidP="009E0D9C">
            <w:pPr>
              <w:spacing w:before="511"/>
              <w:ind w:right="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pct"/>
            <w:tcBorders>
              <w:bottom w:val="single" w:sz="4" w:space="0" w:color="auto"/>
            </w:tcBorders>
            <w:shd w:val="clear" w:color="auto" w:fill="auto"/>
          </w:tcPr>
          <w:p w:rsidR="00227646" w:rsidRPr="009E0D9C" w:rsidRDefault="00227646" w:rsidP="009E0D9C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tcBorders>
              <w:bottom w:val="single" w:sz="4" w:space="0" w:color="auto"/>
            </w:tcBorders>
          </w:tcPr>
          <w:p w:rsidR="00227646" w:rsidRPr="009E0D9C" w:rsidRDefault="00227646" w:rsidP="003534F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227646" w:rsidRPr="009E0D9C" w:rsidRDefault="00227646" w:rsidP="003534F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</w:tcPr>
          <w:p w:rsidR="00227646" w:rsidRPr="009E0D9C" w:rsidRDefault="00227646" w:rsidP="003534F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7646" w:rsidRPr="009E0D9C" w:rsidTr="001A6DF5">
        <w:tc>
          <w:tcPr>
            <w:tcW w:w="362" w:type="pct"/>
            <w:tcBorders>
              <w:left w:val="nil"/>
              <w:bottom w:val="nil"/>
              <w:right w:val="nil"/>
            </w:tcBorders>
          </w:tcPr>
          <w:p w:rsidR="00227646" w:rsidRPr="001A6DF5" w:rsidRDefault="00227646" w:rsidP="009E0D9C">
            <w:pPr>
              <w:spacing w:before="511"/>
              <w:ind w:right="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227646" w:rsidRPr="009E0D9C" w:rsidRDefault="00227646" w:rsidP="009E0D9C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tcBorders>
              <w:left w:val="nil"/>
              <w:bottom w:val="nil"/>
            </w:tcBorders>
          </w:tcPr>
          <w:p w:rsidR="00227646" w:rsidRPr="009E0D9C" w:rsidRDefault="00227646" w:rsidP="00A86737">
            <w:pPr>
              <w:spacing w:before="511" w:line="230" w:lineRule="exact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Gesamt:</w:t>
            </w:r>
          </w:p>
        </w:tc>
        <w:tc>
          <w:tcPr>
            <w:tcW w:w="578" w:type="pct"/>
            <w:tcBorders>
              <w:left w:val="nil"/>
              <w:bottom w:val="single" w:sz="4" w:space="0" w:color="auto"/>
            </w:tcBorders>
          </w:tcPr>
          <w:p w:rsidR="00227646" w:rsidRPr="009E0D9C" w:rsidRDefault="00227646" w:rsidP="003534F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  <w:tcBorders>
              <w:bottom w:val="single" w:sz="4" w:space="0" w:color="auto"/>
            </w:tcBorders>
          </w:tcPr>
          <w:p w:rsidR="00227646" w:rsidRPr="009E0D9C" w:rsidRDefault="00227646" w:rsidP="003534F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D01EE" w:rsidRDefault="005D01EE" w:rsidP="005D01EE">
      <w:pPr>
        <w:widowControl w:val="0"/>
        <w:shd w:val="clear" w:color="auto" w:fill="FFFFFF"/>
        <w:overflowPunct/>
        <w:spacing w:before="100" w:beforeAutospacing="1" w:after="240" w:line="230" w:lineRule="exact"/>
        <w:ind w:right="6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BE7A40" w:rsidRDefault="00BE7A40" w:rsidP="001A6DF5">
      <w:pPr>
        <w:widowControl w:val="0"/>
        <w:numPr>
          <w:ilvl w:val="0"/>
          <w:numId w:val="3"/>
        </w:numPr>
        <w:shd w:val="clear" w:color="auto" w:fill="FFFFFF"/>
        <w:overflowPunct/>
        <w:spacing w:before="100" w:beforeAutospacing="1" w:after="240" w:line="230" w:lineRule="exact"/>
        <w:ind w:left="426" w:right="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Baustein A – </w:t>
      </w:r>
      <w:proofErr w:type="spellStart"/>
      <w:r>
        <w:rPr>
          <w:rFonts w:ascii="Arial" w:hAnsi="Arial" w:cs="Arial"/>
          <w:b/>
          <w:sz w:val="22"/>
          <w:szCs w:val="22"/>
        </w:rPr>
        <w:t>Ankommenstreffpunkte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(Betrieb)</w:t>
      </w:r>
    </w:p>
    <w:tbl>
      <w:tblPr>
        <w:tblW w:w="526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2835"/>
        <w:gridCol w:w="1131"/>
        <w:gridCol w:w="2412"/>
      </w:tblGrid>
      <w:tr w:rsidR="00BE7A40" w:rsidRPr="009E0D9C" w:rsidTr="001A6DF5">
        <w:tc>
          <w:tcPr>
            <w:tcW w:w="362" w:type="pct"/>
            <w:vMerge w:val="restart"/>
            <w:vAlign w:val="center"/>
          </w:tcPr>
          <w:p w:rsidR="00BE7A40" w:rsidRDefault="00941111" w:rsidP="00CE4BBF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="00BE7A40">
              <w:rPr>
                <w:rFonts w:ascii="Arial" w:hAnsi="Arial" w:cs="Arial"/>
                <w:b/>
                <w:sz w:val="22"/>
                <w:szCs w:val="22"/>
              </w:rPr>
              <w:t>fd. Nr.</w:t>
            </w:r>
          </w:p>
        </w:tc>
        <w:tc>
          <w:tcPr>
            <w:tcW w:w="1377" w:type="pct"/>
            <w:vMerge w:val="restart"/>
            <w:shd w:val="clear" w:color="auto" w:fill="auto"/>
            <w:vAlign w:val="center"/>
          </w:tcPr>
          <w:p w:rsidR="00BE7A40" w:rsidRPr="009E0D9C" w:rsidRDefault="00BE7A40" w:rsidP="00CE4BBF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Träger der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Ankom</w:t>
            </w:r>
            <w:r w:rsidR="002E4927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>menstreffpunkte</w:t>
            </w:r>
            <w:proofErr w:type="spellEnd"/>
          </w:p>
        </w:tc>
        <w:tc>
          <w:tcPr>
            <w:tcW w:w="1449" w:type="pct"/>
            <w:vMerge w:val="restart"/>
            <w:vAlign w:val="center"/>
          </w:tcPr>
          <w:p w:rsidR="00BE7A40" w:rsidRPr="009E0D9C" w:rsidRDefault="00BE7A40" w:rsidP="00CE4BBF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Adresse des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Ankom</w:t>
            </w:r>
            <w:r w:rsidR="002E4927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>menstreffpunktes</w:t>
            </w:r>
            <w:proofErr w:type="spellEnd"/>
          </w:p>
        </w:tc>
        <w:tc>
          <w:tcPr>
            <w:tcW w:w="1811" w:type="pct"/>
            <w:gridSpan w:val="2"/>
            <w:vAlign w:val="center"/>
          </w:tcPr>
          <w:p w:rsidR="00BE7A40" w:rsidRPr="009E0D9C" w:rsidRDefault="00822864" w:rsidP="00822864">
            <w:pPr>
              <w:spacing w:line="230" w:lineRule="exact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Monat</w:t>
            </w:r>
            <w:r w:rsidR="00BE7A40">
              <w:rPr>
                <w:rFonts w:ascii="Arial" w:hAnsi="Arial" w:cs="Arial"/>
                <w:b/>
                <w:sz w:val="22"/>
                <w:szCs w:val="22"/>
              </w:rPr>
              <w:t xml:space="preserve"> (Festbetrag </w:t>
            </w:r>
            <w:r>
              <w:rPr>
                <w:rFonts w:ascii="Arial" w:hAnsi="Arial" w:cs="Arial"/>
                <w:b/>
                <w:sz w:val="22"/>
                <w:szCs w:val="22"/>
              </w:rPr>
              <w:t>400</w:t>
            </w:r>
            <w:r w:rsidR="001A6DF5">
              <w:rPr>
                <w:rFonts w:ascii="Arial" w:hAnsi="Arial" w:cs="Arial"/>
                <w:b/>
                <w:sz w:val="22"/>
                <w:szCs w:val="22"/>
              </w:rPr>
              <w:t xml:space="preserve"> EUR</w:t>
            </w:r>
            <w:r w:rsidR="00BE7A40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BE7A40" w:rsidRPr="009E0D9C" w:rsidTr="001A6DF5">
        <w:tc>
          <w:tcPr>
            <w:tcW w:w="362" w:type="pct"/>
            <w:vMerge/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vMerge/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  <w:vAlign w:val="center"/>
          </w:tcPr>
          <w:p w:rsidR="00BE7A40" w:rsidRPr="009E0D9C" w:rsidRDefault="00BE7A40" w:rsidP="00CE4BBF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 w:rsidRPr="009E0D9C">
              <w:rPr>
                <w:rFonts w:ascii="Arial" w:hAnsi="Arial" w:cs="Arial"/>
                <w:b/>
                <w:sz w:val="22"/>
                <w:szCs w:val="22"/>
              </w:rPr>
              <w:t xml:space="preserve">Anzahl </w:t>
            </w:r>
          </w:p>
        </w:tc>
        <w:tc>
          <w:tcPr>
            <w:tcW w:w="1233" w:type="pct"/>
            <w:vAlign w:val="center"/>
          </w:tcPr>
          <w:p w:rsidR="00BE7A40" w:rsidRPr="009E0D9C" w:rsidRDefault="00BE7A40" w:rsidP="00CE4BBF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</w:tr>
      <w:tr w:rsidR="00BE7A40" w:rsidRPr="009E0D9C" w:rsidTr="001A6DF5">
        <w:tc>
          <w:tcPr>
            <w:tcW w:w="362" w:type="pct"/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shd w:val="clear" w:color="auto" w:fill="auto"/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7A40" w:rsidRPr="009E0D9C" w:rsidTr="001A6DF5">
        <w:tc>
          <w:tcPr>
            <w:tcW w:w="362" w:type="pct"/>
            <w:tcBorders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bottom w:val="single" w:sz="4" w:space="0" w:color="auto"/>
            </w:tcBorders>
            <w:shd w:val="clear" w:color="auto" w:fill="auto"/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tcBorders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7A40" w:rsidRPr="009E0D9C" w:rsidTr="001A6DF5">
        <w:tc>
          <w:tcPr>
            <w:tcW w:w="362" w:type="pct"/>
            <w:tcBorders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bottom w:val="single" w:sz="4" w:space="0" w:color="auto"/>
            </w:tcBorders>
            <w:shd w:val="clear" w:color="auto" w:fill="auto"/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tcBorders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7A40" w:rsidRPr="009E0D9C" w:rsidTr="001A6DF5">
        <w:tc>
          <w:tcPr>
            <w:tcW w:w="362" w:type="pct"/>
            <w:tcBorders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bottom w:val="single" w:sz="4" w:space="0" w:color="auto"/>
            </w:tcBorders>
            <w:shd w:val="clear" w:color="auto" w:fill="auto"/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tcBorders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7A40" w:rsidRPr="009E0D9C" w:rsidTr="001A6DF5">
        <w:tc>
          <w:tcPr>
            <w:tcW w:w="362" w:type="pct"/>
            <w:tcBorders>
              <w:left w:val="nil"/>
              <w:bottom w:val="nil"/>
              <w:right w:val="nil"/>
            </w:tcBorders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tcBorders>
              <w:left w:val="nil"/>
              <w:bottom w:val="nil"/>
            </w:tcBorders>
          </w:tcPr>
          <w:p w:rsidR="00BE7A40" w:rsidRPr="009E0D9C" w:rsidRDefault="00BE7A40" w:rsidP="00CE4BBF">
            <w:pPr>
              <w:spacing w:before="511" w:line="230" w:lineRule="exact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Gesamt:</w:t>
            </w:r>
          </w:p>
        </w:tc>
        <w:tc>
          <w:tcPr>
            <w:tcW w:w="578" w:type="pct"/>
            <w:tcBorders>
              <w:left w:val="nil"/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  <w:tcBorders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D3AF2" w:rsidRDefault="00BD3AF2" w:rsidP="00BE7A40">
      <w:pPr>
        <w:widowControl w:val="0"/>
        <w:shd w:val="clear" w:color="auto" w:fill="FFFFFF"/>
        <w:overflowPunct/>
        <w:spacing w:before="100" w:beforeAutospacing="1" w:after="240" w:line="230" w:lineRule="exact"/>
        <w:ind w:left="360" w:right="6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BE7A40" w:rsidRDefault="00BE7A40" w:rsidP="001A6DF5">
      <w:pPr>
        <w:widowControl w:val="0"/>
        <w:numPr>
          <w:ilvl w:val="0"/>
          <w:numId w:val="3"/>
        </w:numPr>
        <w:shd w:val="clear" w:color="auto" w:fill="FFFFFF"/>
        <w:overflowPunct/>
        <w:spacing w:before="100" w:beforeAutospacing="1" w:after="240" w:line="230" w:lineRule="exact"/>
        <w:ind w:left="426" w:right="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Baustein B</w:t>
      </w:r>
      <w:r w:rsidRPr="009E0D9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–</w:t>
      </w:r>
      <w:r w:rsidR="00745918">
        <w:rPr>
          <w:rFonts w:ascii="Arial" w:hAnsi="Arial" w:cs="Arial"/>
          <w:b/>
          <w:sz w:val="22"/>
          <w:szCs w:val="22"/>
        </w:rPr>
        <w:t xml:space="preserve"> </w:t>
      </w:r>
      <w:r w:rsidR="00E51F4D" w:rsidRPr="00E51F4D">
        <w:rPr>
          <w:rFonts w:ascii="Arial" w:hAnsi="Arial" w:cs="Arial"/>
          <w:b/>
          <w:sz w:val="22"/>
          <w:szCs w:val="22"/>
        </w:rPr>
        <w:t xml:space="preserve">Begleitung, Maßnahmen des Zusammenkommens und der Orientierung </w:t>
      </w:r>
    </w:p>
    <w:tbl>
      <w:tblPr>
        <w:tblW w:w="5266" w:type="pct"/>
        <w:tblInd w:w="-34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4"/>
        <w:gridCol w:w="1559"/>
        <w:gridCol w:w="1594"/>
        <w:gridCol w:w="1541"/>
        <w:gridCol w:w="1684"/>
      </w:tblGrid>
      <w:tr w:rsidR="002C433E" w:rsidRPr="009E0D9C" w:rsidTr="001A6DF5">
        <w:tc>
          <w:tcPr>
            <w:tcW w:w="362" w:type="pct"/>
            <w:vMerge w:val="restart"/>
            <w:tcBorders>
              <w:left w:val="single" w:sz="4" w:space="0" w:color="auto"/>
            </w:tcBorders>
            <w:vAlign w:val="center"/>
          </w:tcPr>
          <w:p w:rsidR="002C433E" w:rsidRDefault="002C433E" w:rsidP="002C433E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Lfd. Nr.</w:t>
            </w:r>
          </w:p>
        </w:tc>
        <w:tc>
          <w:tcPr>
            <w:tcW w:w="1377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433E" w:rsidRDefault="002C433E" w:rsidP="002C433E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C433E" w:rsidRPr="009E0D9C" w:rsidRDefault="002C433E" w:rsidP="002C433E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Träger</w:t>
            </w:r>
          </w:p>
        </w:tc>
        <w:tc>
          <w:tcPr>
            <w:tcW w:w="1612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433E" w:rsidRPr="009E0D9C" w:rsidRDefault="00D340B5" w:rsidP="009E31B0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Ehrenamtlich Tätige</w:t>
            </w:r>
            <w:r w:rsidR="002C433E">
              <w:rPr>
                <w:rFonts w:ascii="Arial" w:hAnsi="Arial" w:cs="Arial"/>
                <w:b/>
                <w:sz w:val="22"/>
                <w:szCs w:val="22"/>
              </w:rPr>
              <w:t xml:space="preserve">, die eine regelmäßige Begleitung durchgeführt haben (Festbetrag </w:t>
            </w:r>
            <w:r w:rsidR="009E31B0">
              <w:rPr>
                <w:rFonts w:ascii="Arial" w:hAnsi="Arial" w:cs="Arial"/>
                <w:b/>
                <w:sz w:val="22"/>
                <w:szCs w:val="22"/>
              </w:rPr>
              <w:t>50</w:t>
            </w:r>
            <w:r w:rsidR="001A6DF5">
              <w:rPr>
                <w:rFonts w:ascii="Arial" w:hAnsi="Arial" w:cs="Arial"/>
                <w:b/>
                <w:sz w:val="22"/>
                <w:szCs w:val="22"/>
              </w:rPr>
              <w:t xml:space="preserve"> EUR</w:t>
            </w:r>
            <w:r w:rsidR="002C433E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649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433E" w:rsidRPr="009E0D9C" w:rsidRDefault="002C433E" w:rsidP="009E31B0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Durchgeführte </w:t>
            </w:r>
            <w:r w:rsidR="00E51F4D">
              <w:rPr>
                <w:rFonts w:ascii="Arial" w:hAnsi="Arial" w:cs="Arial"/>
                <w:b/>
                <w:sz w:val="22"/>
                <w:szCs w:val="22"/>
              </w:rPr>
              <w:t xml:space="preserve">Maßnahmen </w:t>
            </w:r>
            <w:r>
              <w:rPr>
                <w:rFonts w:ascii="Arial" w:hAnsi="Arial" w:cs="Arial"/>
                <w:b/>
                <w:sz w:val="22"/>
                <w:szCs w:val="22"/>
              </w:rPr>
              <w:t>(Festbetrag 2</w:t>
            </w:r>
            <w:r w:rsidR="009E31B0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1A6DF5">
              <w:rPr>
                <w:rFonts w:ascii="Arial" w:hAnsi="Arial" w:cs="Arial"/>
                <w:b/>
                <w:sz w:val="22"/>
                <w:szCs w:val="22"/>
              </w:rPr>
              <w:t>0 EUR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2C433E" w:rsidRPr="009E0D9C" w:rsidTr="001A6DF5">
        <w:trPr>
          <w:trHeight w:val="715"/>
        </w:trPr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C433E" w:rsidRPr="009E0D9C" w:rsidRDefault="002C433E" w:rsidP="00357A0A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433E" w:rsidRPr="009E0D9C" w:rsidRDefault="002C433E" w:rsidP="00357A0A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433E" w:rsidRPr="009E0D9C" w:rsidRDefault="002C433E" w:rsidP="00357A0A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Anzahl</w:t>
            </w:r>
          </w:p>
        </w:tc>
        <w:tc>
          <w:tcPr>
            <w:tcW w:w="815" w:type="pct"/>
            <w:tcBorders>
              <w:left w:val="single" w:sz="4" w:space="0" w:color="auto"/>
              <w:bottom w:val="single" w:sz="4" w:space="0" w:color="auto"/>
            </w:tcBorders>
          </w:tcPr>
          <w:p w:rsidR="002C433E" w:rsidRPr="009E0D9C" w:rsidRDefault="002C433E" w:rsidP="00227646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  <w:tc>
          <w:tcPr>
            <w:tcW w:w="78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433E" w:rsidRPr="009E0D9C" w:rsidRDefault="002C433E" w:rsidP="00357A0A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Anzahl</w:t>
            </w:r>
          </w:p>
        </w:tc>
        <w:tc>
          <w:tcPr>
            <w:tcW w:w="861" w:type="pct"/>
            <w:tcBorders>
              <w:left w:val="single" w:sz="4" w:space="0" w:color="auto"/>
              <w:bottom w:val="single" w:sz="4" w:space="0" w:color="auto"/>
            </w:tcBorders>
          </w:tcPr>
          <w:p w:rsidR="002C433E" w:rsidRPr="009E0D9C" w:rsidRDefault="002C433E" w:rsidP="007B04B2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</w:tr>
      <w:tr w:rsidR="00357A0A" w:rsidRPr="009E0D9C" w:rsidTr="001A6DF5">
        <w:trPr>
          <w:trHeight w:val="561"/>
        </w:trPr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</w:tcPr>
          <w:p w:rsidR="00357A0A" w:rsidRPr="009E0D9C" w:rsidRDefault="00357A0A" w:rsidP="003F31B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7A0A" w:rsidRPr="009E0D9C" w:rsidRDefault="00357A0A" w:rsidP="003F31B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</w:tcBorders>
          </w:tcPr>
          <w:p w:rsidR="00357A0A" w:rsidRPr="009E0D9C" w:rsidRDefault="00357A0A" w:rsidP="00305179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5" w:type="pct"/>
            <w:tcBorders>
              <w:left w:val="single" w:sz="4" w:space="0" w:color="auto"/>
              <w:bottom w:val="single" w:sz="4" w:space="0" w:color="auto"/>
            </w:tcBorders>
          </w:tcPr>
          <w:p w:rsidR="00357A0A" w:rsidRPr="009E0D9C" w:rsidRDefault="00357A0A" w:rsidP="00305179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8" w:type="pct"/>
            <w:tcBorders>
              <w:left w:val="single" w:sz="4" w:space="0" w:color="auto"/>
              <w:bottom w:val="single" w:sz="4" w:space="0" w:color="auto"/>
            </w:tcBorders>
          </w:tcPr>
          <w:p w:rsidR="00357A0A" w:rsidRPr="009E0D9C" w:rsidRDefault="00357A0A" w:rsidP="00305179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1" w:type="pct"/>
            <w:tcBorders>
              <w:left w:val="single" w:sz="4" w:space="0" w:color="auto"/>
              <w:bottom w:val="single" w:sz="4" w:space="0" w:color="auto"/>
            </w:tcBorders>
          </w:tcPr>
          <w:p w:rsidR="00357A0A" w:rsidRPr="009E0D9C" w:rsidRDefault="00357A0A" w:rsidP="00305179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57A0A" w:rsidRPr="009E0D9C" w:rsidTr="001A6DF5">
        <w:trPr>
          <w:trHeight w:val="657"/>
        </w:trPr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</w:tcPr>
          <w:p w:rsidR="00357A0A" w:rsidRPr="009E0D9C" w:rsidRDefault="00357A0A" w:rsidP="003F31B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7A0A" w:rsidRPr="009E0D9C" w:rsidRDefault="00357A0A" w:rsidP="003F31B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4" w:space="0" w:color="auto"/>
            </w:tcBorders>
          </w:tcPr>
          <w:p w:rsidR="00357A0A" w:rsidRPr="009E0D9C" w:rsidRDefault="00357A0A" w:rsidP="00305179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5" w:type="pct"/>
            <w:tcBorders>
              <w:left w:val="single" w:sz="4" w:space="0" w:color="auto"/>
            </w:tcBorders>
          </w:tcPr>
          <w:p w:rsidR="00357A0A" w:rsidRPr="009E0D9C" w:rsidRDefault="00357A0A" w:rsidP="00305179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8" w:type="pct"/>
            <w:tcBorders>
              <w:left w:val="single" w:sz="4" w:space="0" w:color="auto"/>
            </w:tcBorders>
          </w:tcPr>
          <w:p w:rsidR="00357A0A" w:rsidRPr="009E0D9C" w:rsidRDefault="00357A0A" w:rsidP="00305179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1" w:type="pct"/>
            <w:tcBorders>
              <w:left w:val="single" w:sz="4" w:space="0" w:color="auto"/>
            </w:tcBorders>
          </w:tcPr>
          <w:p w:rsidR="00357A0A" w:rsidRPr="009E0D9C" w:rsidRDefault="00357A0A" w:rsidP="00305179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433E" w:rsidRPr="009E0D9C" w:rsidTr="001A6DF5">
        <w:trPr>
          <w:trHeight w:val="657"/>
        </w:trPr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</w:tcPr>
          <w:p w:rsidR="002C433E" w:rsidRPr="009E0D9C" w:rsidRDefault="002C433E" w:rsidP="003F31B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433E" w:rsidRPr="009E0D9C" w:rsidRDefault="002C433E" w:rsidP="003F31B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4" w:space="0" w:color="auto"/>
            </w:tcBorders>
          </w:tcPr>
          <w:p w:rsidR="002C433E" w:rsidRPr="009E0D9C" w:rsidRDefault="002C433E" w:rsidP="00305179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5" w:type="pct"/>
            <w:tcBorders>
              <w:left w:val="single" w:sz="4" w:space="0" w:color="auto"/>
            </w:tcBorders>
          </w:tcPr>
          <w:p w:rsidR="002C433E" w:rsidRPr="009E0D9C" w:rsidRDefault="002C433E" w:rsidP="00305179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8" w:type="pct"/>
            <w:tcBorders>
              <w:left w:val="single" w:sz="4" w:space="0" w:color="auto"/>
            </w:tcBorders>
          </w:tcPr>
          <w:p w:rsidR="002C433E" w:rsidRPr="009E0D9C" w:rsidRDefault="002C433E" w:rsidP="00305179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1" w:type="pct"/>
            <w:tcBorders>
              <w:left w:val="single" w:sz="4" w:space="0" w:color="auto"/>
            </w:tcBorders>
          </w:tcPr>
          <w:p w:rsidR="002C433E" w:rsidRPr="009E0D9C" w:rsidRDefault="002C433E" w:rsidP="00305179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57A0A" w:rsidRPr="009E0D9C" w:rsidTr="001A6DF5">
        <w:trPr>
          <w:trHeight w:val="657"/>
        </w:trPr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</w:tcPr>
          <w:p w:rsidR="00357A0A" w:rsidRPr="009E0D9C" w:rsidRDefault="00357A0A" w:rsidP="003F31B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7A0A" w:rsidRPr="009E0D9C" w:rsidRDefault="00357A0A" w:rsidP="003F31B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4" w:space="0" w:color="auto"/>
            </w:tcBorders>
          </w:tcPr>
          <w:p w:rsidR="00357A0A" w:rsidRPr="009E0D9C" w:rsidRDefault="00357A0A" w:rsidP="00305179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5" w:type="pct"/>
            <w:tcBorders>
              <w:left w:val="single" w:sz="4" w:space="0" w:color="auto"/>
            </w:tcBorders>
          </w:tcPr>
          <w:p w:rsidR="00357A0A" w:rsidRPr="009E0D9C" w:rsidRDefault="00357A0A" w:rsidP="00305179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8" w:type="pct"/>
            <w:tcBorders>
              <w:left w:val="single" w:sz="4" w:space="0" w:color="auto"/>
            </w:tcBorders>
          </w:tcPr>
          <w:p w:rsidR="00357A0A" w:rsidRPr="009E0D9C" w:rsidRDefault="00357A0A" w:rsidP="00305179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1" w:type="pct"/>
            <w:tcBorders>
              <w:left w:val="single" w:sz="4" w:space="0" w:color="auto"/>
            </w:tcBorders>
          </w:tcPr>
          <w:p w:rsidR="00357A0A" w:rsidRPr="009E0D9C" w:rsidRDefault="00357A0A" w:rsidP="00305179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57A0A" w:rsidRPr="009E0D9C" w:rsidTr="001A6DF5">
        <w:trPr>
          <w:trHeight w:val="657"/>
        </w:trPr>
        <w:tc>
          <w:tcPr>
            <w:tcW w:w="362" w:type="pct"/>
            <w:tcBorders>
              <w:left w:val="nil"/>
              <w:bottom w:val="nil"/>
              <w:right w:val="nil"/>
            </w:tcBorders>
          </w:tcPr>
          <w:p w:rsidR="00357A0A" w:rsidRPr="009E0D9C" w:rsidRDefault="00357A0A" w:rsidP="003F31B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nil"/>
              <w:bottom w:val="nil"/>
            </w:tcBorders>
            <w:shd w:val="clear" w:color="auto" w:fill="auto"/>
          </w:tcPr>
          <w:p w:rsidR="00357A0A" w:rsidRPr="009E0D9C" w:rsidRDefault="00357A0A" w:rsidP="00357A0A">
            <w:pPr>
              <w:spacing w:before="511" w:line="230" w:lineRule="exact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Gesamt:</w:t>
            </w: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</w:tcBorders>
          </w:tcPr>
          <w:p w:rsidR="00357A0A" w:rsidRPr="009E0D9C" w:rsidRDefault="00357A0A" w:rsidP="00305179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5" w:type="pct"/>
            <w:tcBorders>
              <w:left w:val="single" w:sz="4" w:space="0" w:color="auto"/>
              <w:bottom w:val="single" w:sz="4" w:space="0" w:color="auto"/>
            </w:tcBorders>
          </w:tcPr>
          <w:p w:rsidR="00357A0A" w:rsidRPr="009E0D9C" w:rsidRDefault="00357A0A" w:rsidP="00305179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8" w:type="pct"/>
            <w:tcBorders>
              <w:left w:val="single" w:sz="4" w:space="0" w:color="auto"/>
              <w:bottom w:val="single" w:sz="4" w:space="0" w:color="auto"/>
            </w:tcBorders>
          </w:tcPr>
          <w:p w:rsidR="00357A0A" w:rsidRPr="009E0D9C" w:rsidRDefault="00357A0A" w:rsidP="00305179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1" w:type="pct"/>
            <w:tcBorders>
              <w:left w:val="single" w:sz="4" w:space="0" w:color="auto"/>
              <w:bottom w:val="single" w:sz="4" w:space="0" w:color="auto"/>
            </w:tcBorders>
          </w:tcPr>
          <w:p w:rsidR="00357A0A" w:rsidRPr="009E0D9C" w:rsidRDefault="00357A0A" w:rsidP="00305179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B6ECF" w:rsidRDefault="001B6ECF" w:rsidP="005B638F">
      <w:pPr>
        <w:widowControl w:val="0"/>
        <w:shd w:val="clear" w:color="auto" w:fill="FFFFFF"/>
        <w:overflowPunct/>
        <w:spacing w:before="100" w:beforeAutospacing="1" w:line="230" w:lineRule="exact"/>
        <w:ind w:left="720" w:right="6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5B638F" w:rsidRDefault="001B6ECF" w:rsidP="005B638F">
      <w:pPr>
        <w:widowControl w:val="0"/>
        <w:shd w:val="clear" w:color="auto" w:fill="FFFFFF"/>
        <w:overflowPunct/>
        <w:spacing w:before="100" w:beforeAutospacing="1" w:line="230" w:lineRule="exact"/>
        <w:ind w:left="720" w:right="6"/>
        <w:jc w:val="both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3534F1" w:rsidRDefault="003534F1" w:rsidP="001A6DF5">
      <w:pPr>
        <w:widowControl w:val="0"/>
        <w:numPr>
          <w:ilvl w:val="0"/>
          <w:numId w:val="3"/>
        </w:numPr>
        <w:shd w:val="clear" w:color="auto" w:fill="FFFFFF"/>
        <w:overflowPunct/>
        <w:spacing w:before="100" w:beforeAutospacing="1" w:line="230" w:lineRule="exact"/>
        <w:ind w:left="426" w:right="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9E0D9C">
        <w:rPr>
          <w:rFonts w:ascii="Arial" w:hAnsi="Arial" w:cs="Arial"/>
          <w:b/>
          <w:sz w:val="22"/>
          <w:szCs w:val="22"/>
        </w:rPr>
        <w:lastRenderedPageBreak/>
        <w:t xml:space="preserve">Baustein </w:t>
      </w:r>
      <w:r w:rsidR="004C4750">
        <w:rPr>
          <w:rFonts w:ascii="Arial" w:hAnsi="Arial" w:cs="Arial"/>
          <w:b/>
          <w:sz w:val="22"/>
          <w:szCs w:val="22"/>
        </w:rPr>
        <w:t>C</w:t>
      </w:r>
      <w:r w:rsidRPr="009E0D9C">
        <w:rPr>
          <w:rFonts w:ascii="Arial" w:hAnsi="Arial" w:cs="Arial"/>
          <w:b/>
          <w:sz w:val="22"/>
          <w:szCs w:val="22"/>
        </w:rPr>
        <w:t xml:space="preserve"> – </w:t>
      </w:r>
      <w:r w:rsidR="00DB7545">
        <w:rPr>
          <w:rFonts w:ascii="Arial" w:hAnsi="Arial" w:cs="Arial"/>
          <w:b/>
          <w:sz w:val="22"/>
          <w:szCs w:val="22"/>
        </w:rPr>
        <w:t>Printmedien, internetbasierte</w:t>
      </w:r>
      <w:r w:rsidR="004C4750" w:rsidRPr="004C4750">
        <w:rPr>
          <w:rFonts w:ascii="Arial" w:hAnsi="Arial" w:cs="Arial"/>
          <w:b/>
          <w:sz w:val="22"/>
          <w:szCs w:val="22"/>
        </w:rPr>
        <w:t xml:space="preserve"> Medien </w:t>
      </w:r>
    </w:p>
    <w:p w:rsidR="004C4750" w:rsidRPr="004C4750" w:rsidRDefault="004C4750" w:rsidP="004A171A">
      <w:pPr>
        <w:widowControl w:val="0"/>
        <w:shd w:val="clear" w:color="auto" w:fill="FFFFFF"/>
        <w:overflowPunct/>
        <w:spacing w:before="100" w:beforeAutospacing="1" w:line="230" w:lineRule="exact"/>
        <w:ind w:left="720" w:right="6" w:hanging="29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Bitte Belegexemplare beifügen!</w:t>
      </w:r>
    </w:p>
    <w:p w:rsidR="003534F1" w:rsidRPr="009E0D9C" w:rsidRDefault="003534F1" w:rsidP="003534F1">
      <w:pPr>
        <w:shd w:val="clear" w:color="auto" w:fill="FFFFFF"/>
        <w:spacing w:before="100" w:beforeAutospacing="1" w:line="230" w:lineRule="exact"/>
        <w:ind w:right="6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526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5"/>
        <w:gridCol w:w="1559"/>
        <w:gridCol w:w="1561"/>
        <w:gridCol w:w="1559"/>
        <w:gridCol w:w="1698"/>
      </w:tblGrid>
      <w:tr w:rsidR="00B43CD3" w:rsidRPr="009E0D9C" w:rsidTr="001A6DF5">
        <w:trPr>
          <w:trHeight w:val="301"/>
        </w:trPr>
        <w:tc>
          <w:tcPr>
            <w:tcW w:w="362" w:type="pct"/>
            <w:vMerge w:val="restart"/>
            <w:vAlign w:val="center"/>
          </w:tcPr>
          <w:p w:rsidR="00B43CD3" w:rsidRDefault="00B43CD3" w:rsidP="002C433E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Lfd. Nr.</w:t>
            </w:r>
          </w:p>
        </w:tc>
        <w:tc>
          <w:tcPr>
            <w:tcW w:w="1377" w:type="pct"/>
            <w:vMerge w:val="restart"/>
            <w:shd w:val="clear" w:color="auto" w:fill="auto"/>
            <w:vAlign w:val="center"/>
          </w:tcPr>
          <w:p w:rsidR="00B43CD3" w:rsidRDefault="00B43CD3" w:rsidP="002C433E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43CD3" w:rsidRPr="009E0D9C" w:rsidRDefault="00B43CD3" w:rsidP="002C433E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Träger</w:t>
            </w:r>
          </w:p>
        </w:tc>
        <w:tc>
          <w:tcPr>
            <w:tcW w:w="1595" w:type="pct"/>
            <w:gridSpan w:val="2"/>
          </w:tcPr>
          <w:p w:rsidR="00B43CD3" w:rsidRPr="009E0D9C" w:rsidRDefault="00B43CD3" w:rsidP="002E4927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Printm</w:t>
            </w:r>
            <w:r w:rsidRPr="009E0D9C">
              <w:rPr>
                <w:rFonts w:ascii="Arial" w:hAnsi="Arial" w:cs="Arial"/>
                <w:b/>
                <w:sz w:val="22"/>
                <w:szCs w:val="22"/>
              </w:rPr>
              <w:t>edien</w:t>
            </w:r>
            <w:r w:rsidR="001A6DF5">
              <w:rPr>
                <w:rFonts w:ascii="Arial" w:hAnsi="Arial" w:cs="Arial"/>
                <w:b/>
                <w:sz w:val="22"/>
                <w:szCs w:val="22"/>
              </w:rPr>
              <w:t xml:space="preserve"> (Festbetrag </w:t>
            </w:r>
            <w:r w:rsidR="002E4927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1A6DF5">
              <w:rPr>
                <w:rFonts w:ascii="Arial" w:hAnsi="Arial" w:cs="Arial"/>
                <w:b/>
                <w:sz w:val="22"/>
                <w:szCs w:val="22"/>
              </w:rPr>
              <w:t>00 EUR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665" w:type="pct"/>
            <w:gridSpan w:val="2"/>
          </w:tcPr>
          <w:p w:rsidR="00B43CD3" w:rsidRPr="009E0D9C" w:rsidRDefault="00B43CD3" w:rsidP="002E4927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Internetbas</w:t>
            </w:r>
            <w:r w:rsidR="001A6DF5">
              <w:rPr>
                <w:rFonts w:ascii="Arial" w:hAnsi="Arial" w:cs="Arial"/>
                <w:b/>
                <w:sz w:val="22"/>
                <w:szCs w:val="22"/>
              </w:rPr>
              <w:t xml:space="preserve">ierte Medien (Festbetrag </w:t>
            </w:r>
            <w:r w:rsidR="002E4927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1A6DF5">
              <w:rPr>
                <w:rFonts w:ascii="Arial" w:hAnsi="Arial" w:cs="Arial"/>
                <w:b/>
                <w:sz w:val="22"/>
                <w:szCs w:val="22"/>
              </w:rPr>
              <w:t>00 EUR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D22079" w:rsidRPr="009E0D9C" w:rsidTr="001A6DF5">
        <w:tc>
          <w:tcPr>
            <w:tcW w:w="362" w:type="pct"/>
            <w:vMerge/>
          </w:tcPr>
          <w:p w:rsidR="00B43CD3" w:rsidRPr="009E0D9C" w:rsidRDefault="00B43CD3" w:rsidP="00227646">
            <w:pPr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:rsidR="00B43CD3" w:rsidRPr="009E0D9C" w:rsidRDefault="00B43CD3" w:rsidP="00227646">
            <w:pPr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:rsidR="00B43CD3" w:rsidRPr="009E0D9C" w:rsidRDefault="00B43CD3" w:rsidP="00227646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Anzahl</w:t>
            </w:r>
          </w:p>
        </w:tc>
        <w:tc>
          <w:tcPr>
            <w:tcW w:w="798" w:type="pct"/>
          </w:tcPr>
          <w:p w:rsidR="00B43CD3" w:rsidRPr="009E0D9C" w:rsidRDefault="00B43CD3" w:rsidP="00227646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  <w:tc>
          <w:tcPr>
            <w:tcW w:w="797" w:type="pct"/>
          </w:tcPr>
          <w:p w:rsidR="00B43CD3" w:rsidRPr="009E0D9C" w:rsidRDefault="00B43CD3" w:rsidP="00227646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Anzahl</w:t>
            </w:r>
          </w:p>
        </w:tc>
        <w:tc>
          <w:tcPr>
            <w:tcW w:w="868" w:type="pct"/>
          </w:tcPr>
          <w:p w:rsidR="00B43CD3" w:rsidRPr="009E0D9C" w:rsidRDefault="00B43CD3" w:rsidP="00227646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pauschaler Festbetrag </w:t>
            </w:r>
          </w:p>
        </w:tc>
      </w:tr>
      <w:tr w:rsidR="00D22079" w:rsidRPr="009E0D9C" w:rsidTr="001A6DF5">
        <w:tc>
          <w:tcPr>
            <w:tcW w:w="362" w:type="pct"/>
          </w:tcPr>
          <w:p w:rsidR="00B43CD3" w:rsidRPr="009E0D9C" w:rsidRDefault="00B43CD3" w:rsidP="00863FA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shd w:val="clear" w:color="auto" w:fill="auto"/>
          </w:tcPr>
          <w:p w:rsidR="00B43CD3" w:rsidRPr="009E0D9C" w:rsidRDefault="00B43CD3" w:rsidP="00863FA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8" w:type="pct"/>
          </w:tcPr>
          <w:p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</w:tcPr>
          <w:p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2079" w:rsidRPr="009E0D9C" w:rsidTr="001A6DF5">
        <w:tc>
          <w:tcPr>
            <w:tcW w:w="362" w:type="pct"/>
          </w:tcPr>
          <w:p w:rsidR="00B43CD3" w:rsidRPr="009E0D9C" w:rsidRDefault="00B43CD3" w:rsidP="00863FA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shd w:val="clear" w:color="auto" w:fill="auto"/>
          </w:tcPr>
          <w:p w:rsidR="00B43CD3" w:rsidRPr="009E0D9C" w:rsidRDefault="00B43CD3" w:rsidP="00863FA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8" w:type="pct"/>
          </w:tcPr>
          <w:p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</w:tcPr>
          <w:p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2079" w:rsidRPr="009E0D9C" w:rsidTr="001A6DF5">
        <w:tc>
          <w:tcPr>
            <w:tcW w:w="362" w:type="pct"/>
            <w:tcBorders>
              <w:bottom w:val="single" w:sz="4" w:space="0" w:color="auto"/>
            </w:tcBorders>
          </w:tcPr>
          <w:p w:rsidR="00B43CD3" w:rsidRPr="009E0D9C" w:rsidRDefault="00B43CD3" w:rsidP="00863FA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bottom w:val="single" w:sz="4" w:space="0" w:color="auto"/>
            </w:tcBorders>
            <w:shd w:val="clear" w:color="auto" w:fill="auto"/>
          </w:tcPr>
          <w:p w:rsidR="00B43CD3" w:rsidRPr="009E0D9C" w:rsidRDefault="00B43CD3" w:rsidP="00863FA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8" w:type="pct"/>
          </w:tcPr>
          <w:p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</w:tcPr>
          <w:p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2079" w:rsidRPr="009E0D9C" w:rsidTr="001A6DF5">
        <w:tc>
          <w:tcPr>
            <w:tcW w:w="362" w:type="pct"/>
            <w:tcBorders>
              <w:bottom w:val="single" w:sz="4" w:space="0" w:color="auto"/>
            </w:tcBorders>
          </w:tcPr>
          <w:p w:rsidR="00B43CD3" w:rsidRPr="009E0D9C" w:rsidRDefault="00B43CD3" w:rsidP="00863FA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bottom w:val="single" w:sz="4" w:space="0" w:color="auto"/>
            </w:tcBorders>
            <w:shd w:val="clear" w:color="auto" w:fill="auto"/>
          </w:tcPr>
          <w:p w:rsidR="00B43CD3" w:rsidRPr="009E0D9C" w:rsidRDefault="00B43CD3" w:rsidP="00863FA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8" w:type="pct"/>
          </w:tcPr>
          <w:p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</w:tcPr>
          <w:p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2079" w:rsidRPr="009E0D9C" w:rsidTr="001A6DF5">
        <w:tc>
          <w:tcPr>
            <w:tcW w:w="362" w:type="pct"/>
            <w:tcBorders>
              <w:left w:val="nil"/>
              <w:bottom w:val="nil"/>
              <w:right w:val="nil"/>
            </w:tcBorders>
          </w:tcPr>
          <w:p w:rsidR="00B43CD3" w:rsidRPr="009E0D9C" w:rsidRDefault="00B43CD3" w:rsidP="00863FA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nil"/>
              <w:bottom w:val="nil"/>
            </w:tcBorders>
            <w:shd w:val="clear" w:color="auto" w:fill="auto"/>
          </w:tcPr>
          <w:p w:rsidR="00B43CD3" w:rsidRPr="009E0D9C" w:rsidRDefault="00B43CD3" w:rsidP="00357A0A">
            <w:pPr>
              <w:spacing w:before="511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Gesamt:</w:t>
            </w:r>
          </w:p>
        </w:tc>
        <w:tc>
          <w:tcPr>
            <w:tcW w:w="797" w:type="pct"/>
          </w:tcPr>
          <w:p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8" w:type="pct"/>
          </w:tcPr>
          <w:p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</w:tcPr>
          <w:p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27646" w:rsidRDefault="00227646" w:rsidP="001B6EC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C743B6" w:rsidRDefault="00C743B6" w:rsidP="007366E5">
      <w:pPr>
        <w:widowControl w:val="0"/>
        <w:numPr>
          <w:ilvl w:val="0"/>
          <w:numId w:val="3"/>
        </w:numPr>
        <w:shd w:val="clear" w:color="auto" w:fill="FFFFFF"/>
        <w:overflowPunct/>
        <w:spacing w:before="100" w:beforeAutospacing="1" w:line="230" w:lineRule="exact"/>
        <w:ind w:left="426" w:right="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9E0D9C">
        <w:rPr>
          <w:rFonts w:ascii="Arial" w:hAnsi="Arial" w:cs="Arial"/>
          <w:b/>
          <w:sz w:val="22"/>
          <w:szCs w:val="22"/>
        </w:rPr>
        <w:t xml:space="preserve">Baustein </w:t>
      </w:r>
      <w:r>
        <w:rPr>
          <w:rFonts w:ascii="Arial" w:hAnsi="Arial" w:cs="Arial"/>
          <w:b/>
          <w:sz w:val="22"/>
          <w:szCs w:val="22"/>
        </w:rPr>
        <w:t>C</w:t>
      </w:r>
      <w:r w:rsidRPr="009E0D9C"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t>Übersetzungen</w:t>
      </w:r>
      <w:r w:rsidRPr="004C4750">
        <w:rPr>
          <w:rFonts w:ascii="Arial" w:hAnsi="Arial" w:cs="Arial"/>
          <w:b/>
          <w:sz w:val="22"/>
          <w:szCs w:val="22"/>
        </w:rPr>
        <w:t xml:space="preserve"> </w:t>
      </w:r>
    </w:p>
    <w:p w:rsidR="00C743B6" w:rsidRDefault="00C743B6" w:rsidP="004A171A">
      <w:pPr>
        <w:widowControl w:val="0"/>
        <w:shd w:val="clear" w:color="auto" w:fill="FFFFFF"/>
        <w:overflowPunct/>
        <w:spacing w:before="100" w:beforeAutospacing="1" w:line="230" w:lineRule="exact"/>
        <w:ind w:left="720" w:right="6" w:hanging="29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Bitte Belegexemplar und Rechnung (Kopie) nach §14 UStG beifügen!</w:t>
      </w:r>
    </w:p>
    <w:p w:rsidR="00650823" w:rsidRPr="004C4750" w:rsidRDefault="00650823" w:rsidP="00C743B6">
      <w:pPr>
        <w:widowControl w:val="0"/>
        <w:shd w:val="clear" w:color="auto" w:fill="FFFFFF"/>
        <w:overflowPunct/>
        <w:spacing w:before="100" w:beforeAutospacing="1" w:line="230" w:lineRule="exact"/>
        <w:ind w:left="720" w:right="6"/>
        <w:jc w:val="both"/>
        <w:textAlignment w:val="auto"/>
        <w:rPr>
          <w:rFonts w:ascii="Arial" w:hAnsi="Arial" w:cs="Arial"/>
          <w:sz w:val="22"/>
          <w:szCs w:val="22"/>
        </w:rPr>
      </w:pPr>
    </w:p>
    <w:tbl>
      <w:tblPr>
        <w:tblW w:w="526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2989"/>
        <w:gridCol w:w="1133"/>
        <w:gridCol w:w="1133"/>
        <w:gridCol w:w="1123"/>
      </w:tblGrid>
      <w:tr w:rsidR="00650823" w:rsidRPr="00650823" w:rsidTr="007366E5">
        <w:trPr>
          <w:trHeight w:val="301"/>
        </w:trPr>
        <w:tc>
          <w:tcPr>
            <w:tcW w:w="362" w:type="pct"/>
            <w:vMerge w:val="restart"/>
            <w:vAlign w:val="center"/>
          </w:tcPr>
          <w:p w:rsidR="00BA3270" w:rsidRPr="00650823" w:rsidRDefault="00BA3270" w:rsidP="00CE4BBF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 w:rsidRPr="00650823">
              <w:rPr>
                <w:rFonts w:ascii="Arial" w:hAnsi="Arial" w:cs="Arial"/>
                <w:b/>
                <w:sz w:val="22"/>
                <w:szCs w:val="22"/>
              </w:rPr>
              <w:t>Lfd. Nr.</w:t>
            </w:r>
          </w:p>
        </w:tc>
        <w:tc>
          <w:tcPr>
            <w:tcW w:w="1377" w:type="pct"/>
            <w:vMerge w:val="restart"/>
            <w:shd w:val="clear" w:color="auto" w:fill="auto"/>
            <w:vAlign w:val="center"/>
          </w:tcPr>
          <w:p w:rsidR="00BA3270" w:rsidRPr="00650823" w:rsidRDefault="00BA3270" w:rsidP="00CE4BBF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A3270" w:rsidRPr="00650823" w:rsidRDefault="00BA3270" w:rsidP="00CE4BBF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 w:rsidRPr="00650823">
              <w:rPr>
                <w:rFonts w:ascii="Arial" w:hAnsi="Arial" w:cs="Arial"/>
                <w:b/>
                <w:sz w:val="22"/>
                <w:szCs w:val="22"/>
              </w:rPr>
              <w:t>Träger</w:t>
            </w:r>
          </w:p>
        </w:tc>
        <w:tc>
          <w:tcPr>
            <w:tcW w:w="1528" w:type="pct"/>
            <w:vMerge w:val="restart"/>
          </w:tcPr>
          <w:p w:rsidR="00BA3270" w:rsidRPr="00650823" w:rsidRDefault="00BA3270" w:rsidP="00BA3270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A3270" w:rsidRPr="00650823" w:rsidRDefault="00BA3270" w:rsidP="00BA3270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650823">
              <w:rPr>
                <w:rFonts w:ascii="Arial" w:hAnsi="Arial" w:cs="Arial"/>
                <w:b/>
                <w:sz w:val="22"/>
                <w:szCs w:val="22"/>
              </w:rPr>
              <w:t>RgSteller</w:t>
            </w:r>
            <w:proofErr w:type="spellEnd"/>
            <w:r w:rsidRPr="00650823">
              <w:rPr>
                <w:rFonts w:ascii="Arial" w:hAnsi="Arial" w:cs="Arial"/>
                <w:b/>
                <w:sz w:val="22"/>
                <w:szCs w:val="22"/>
              </w:rPr>
              <w:t>/Auftragnehmer</w:t>
            </w:r>
          </w:p>
        </w:tc>
        <w:tc>
          <w:tcPr>
            <w:tcW w:w="1732" w:type="pct"/>
            <w:gridSpan w:val="3"/>
          </w:tcPr>
          <w:p w:rsidR="00BA3270" w:rsidRPr="00650823" w:rsidRDefault="00BA3270" w:rsidP="00BA3270">
            <w:pPr>
              <w:spacing w:line="230" w:lineRule="exact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50823">
              <w:rPr>
                <w:rFonts w:ascii="Arial" w:hAnsi="Arial" w:cs="Arial"/>
                <w:b/>
                <w:sz w:val="22"/>
                <w:szCs w:val="22"/>
              </w:rPr>
              <w:t>Rechnung</w:t>
            </w:r>
          </w:p>
        </w:tc>
      </w:tr>
      <w:tr w:rsidR="00650823" w:rsidRPr="00650823" w:rsidTr="007366E5">
        <w:tc>
          <w:tcPr>
            <w:tcW w:w="362" w:type="pct"/>
            <w:vMerge/>
          </w:tcPr>
          <w:p w:rsidR="004B35D1" w:rsidRPr="00650823" w:rsidRDefault="004B35D1" w:rsidP="00CE4BBF">
            <w:pPr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:rsidR="004B35D1" w:rsidRPr="00650823" w:rsidRDefault="004B35D1" w:rsidP="00CE4BBF">
            <w:pPr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8" w:type="pct"/>
            <w:vMerge/>
          </w:tcPr>
          <w:p w:rsidR="004B35D1" w:rsidRPr="00650823" w:rsidRDefault="004B35D1" w:rsidP="00CE4BBF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4B35D1" w:rsidRPr="00650823" w:rsidRDefault="00427DB2" w:rsidP="004B35D1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Nr.:</w:t>
            </w:r>
          </w:p>
        </w:tc>
        <w:tc>
          <w:tcPr>
            <w:tcW w:w="579" w:type="pct"/>
          </w:tcPr>
          <w:p w:rsidR="004B35D1" w:rsidRPr="00650823" w:rsidRDefault="004B35D1" w:rsidP="004B35D1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50823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  <w:tc>
          <w:tcPr>
            <w:tcW w:w="574" w:type="pct"/>
          </w:tcPr>
          <w:p w:rsidR="004B35D1" w:rsidRPr="00650823" w:rsidRDefault="00427DB2" w:rsidP="004B35D1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Betrag</w:t>
            </w:r>
          </w:p>
        </w:tc>
      </w:tr>
      <w:tr w:rsidR="00650823" w:rsidRPr="00650823" w:rsidTr="007366E5">
        <w:tc>
          <w:tcPr>
            <w:tcW w:w="362" w:type="pct"/>
          </w:tcPr>
          <w:p w:rsidR="004B35D1" w:rsidRPr="00650823" w:rsidRDefault="004B35D1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shd w:val="clear" w:color="auto" w:fill="auto"/>
          </w:tcPr>
          <w:p w:rsidR="004B35D1" w:rsidRPr="00650823" w:rsidRDefault="004B35D1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8" w:type="pct"/>
          </w:tcPr>
          <w:p w:rsidR="004B35D1" w:rsidRPr="00650823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4B35D1" w:rsidRPr="00650823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4B35D1" w:rsidRPr="00650823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4" w:type="pct"/>
          </w:tcPr>
          <w:p w:rsidR="004B35D1" w:rsidRPr="00650823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B35D1" w:rsidRPr="009E0D9C" w:rsidTr="007366E5">
        <w:tc>
          <w:tcPr>
            <w:tcW w:w="362" w:type="pct"/>
          </w:tcPr>
          <w:p w:rsidR="004B35D1" w:rsidRPr="009E0D9C" w:rsidRDefault="004B35D1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shd w:val="clear" w:color="auto" w:fill="auto"/>
          </w:tcPr>
          <w:p w:rsidR="004B35D1" w:rsidRPr="009E0D9C" w:rsidRDefault="004B35D1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8" w:type="pct"/>
          </w:tcPr>
          <w:p w:rsidR="004B35D1" w:rsidRPr="009E0D9C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4B35D1" w:rsidRPr="009E0D9C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4B35D1" w:rsidRPr="009E0D9C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4" w:type="pct"/>
          </w:tcPr>
          <w:p w:rsidR="004B35D1" w:rsidRPr="009E0D9C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B35D1" w:rsidRPr="009E0D9C" w:rsidTr="007366E5">
        <w:tc>
          <w:tcPr>
            <w:tcW w:w="362" w:type="pct"/>
            <w:tcBorders>
              <w:bottom w:val="single" w:sz="4" w:space="0" w:color="auto"/>
            </w:tcBorders>
          </w:tcPr>
          <w:p w:rsidR="004B35D1" w:rsidRPr="009E0D9C" w:rsidRDefault="004B35D1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bottom w:val="single" w:sz="4" w:space="0" w:color="auto"/>
            </w:tcBorders>
            <w:shd w:val="clear" w:color="auto" w:fill="auto"/>
          </w:tcPr>
          <w:p w:rsidR="004B35D1" w:rsidRPr="009E0D9C" w:rsidRDefault="004B35D1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8" w:type="pct"/>
          </w:tcPr>
          <w:p w:rsidR="004B35D1" w:rsidRPr="009E0D9C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4B35D1" w:rsidRPr="009E0D9C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4B35D1" w:rsidRPr="009E0D9C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4" w:type="pct"/>
          </w:tcPr>
          <w:p w:rsidR="004B35D1" w:rsidRPr="009E0D9C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B35D1" w:rsidRPr="009E0D9C" w:rsidTr="007366E5">
        <w:tc>
          <w:tcPr>
            <w:tcW w:w="362" w:type="pct"/>
            <w:tcBorders>
              <w:bottom w:val="single" w:sz="4" w:space="0" w:color="auto"/>
            </w:tcBorders>
          </w:tcPr>
          <w:p w:rsidR="004B35D1" w:rsidRPr="009E0D9C" w:rsidRDefault="004B35D1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bottom w:val="single" w:sz="4" w:space="0" w:color="auto"/>
            </w:tcBorders>
            <w:shd w:val="clear" w:color="auto" w:fill="auto"/>
          </w:tcPr>
          <w:p w:rsidR="004B35D1" w:rsidRPr="009E0D9C" w:rsidRDefault="004B35D1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8" w:type="pct"/>
            <w:tcBorders>
              <w:bottom w:val="single" w:sz="4" w:space="0" w:color="auto"/>
            </w:tcBorders>
          </w:tcPr>
          <w:p w:rsidR="004B35D1" w:rsidRPr="009E0D9C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  <w:tcBorders>
              <w:bottom w:val="single" w:sz="4" w:space="0" w:color="auto"/>
            </w:tcBorders>
          </w:tcPr>
          <w:p w:rsidR="004B35D1" w:rsidRPr="009E0D9C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  <w:tcBorders>
              <w:bottom w:val="single" w:sz="4" w:space="0" w:color="auto"/>
            </w:tcBorders>
          </w:tcPr>
          <w:p w:rsidR="004B35D1" w:rsidRPr="009E0D9C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4" w:type="pct"/>
          </w:tcPr>
          <w:p w:rsidR="004B35D1" w:rsidRPr="009E0D9C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B35D1" w:rsidRPr="009E0D9C" w:rsidTr="007366E5">
        <w:tc>
          <w:tcPr>
            <w:tcW w:w="362" w:type="pct"/>
            <w:tcBorders>
              <w:left w:val="nil"/>
              <w:bottom w:val="nil"/>
              <w:right w:val="nil"/>
            </w:tcBorders>
          </w:tcPr>
          <w:p w:rsidR="004B35D1" w:rsidRPr="009E0D9C" w:rsidRDefault="004B35D1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4B35D1" w:rsidRPr="009E0D9C" w:rsidRDefault="004B35D1" w:rsidP="00CE4BBF">
            <w:pPr>
              <w:spacing w:before="511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8" w:type="pct"/>
            <w:tcBorders>
              <w:left w:val="nil"/>
              <w:bottom w:val="nil"/>
              <w:right w:val="nil"/>
            </w:tcBorders>
          </w:tcPr>
          <w:p w:rsidR="004B35D1" w:rsidRPr="009E0D9C" w:rsidRDefault="004B35D1" w:rsidP="00093A77">
            <w:pPr>
              <w:spacing w:before="511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  <w:tcBorders>
              <w:left w:val="nil"/>
              <w:bottom w:val="nil"/>
              <w:right w:val="nil"/>
            </w:tcBorders>
          </w:tcPr>
          <w:p w:rsidR="004B35D1" w:rsidRPr="009E0D9C" w:rsidRDefault="004B35D1" w:rsidP="00427DB2">
            <w:pPr>
              <w:spacing w:before="511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  <w:tcBorders>
              <w:left w:val="nil"/>
              <w:bottom w:val="nil"/>
            </w:tcBorders>
          </w:tcPr>
          <w:p w:rsidR="004B35D1" w:rsidRPr="009E0D9C" w:rsidRDefault="00427DB2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Gesamt:</w:t>
            </w:r>
          </w:p>
        </w:tc>
        <w:tc>
          <w:tcPr>
            <w:tcW w:w="574" w:type="pct"/>
          </w:tcPr>
          <w:p w:rsidR="004B35D1" w:rsidRPr="009E0D9C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D67C83" w:rsidRDefault="004B3E93" w:rsidP="001B6ECF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216D78" w:rsidRDefault="00216D78" w:rsidP="007366E5">
      <w:pPr>
        <w:widowControl w:val="0"/>
        <w:numPr>
          <w:ilvl w:val="0"/>
          <w:numId w:val="3"/>
        </w:numPr>
        <w:shd w:val="clear" w:color="auto" w:fill="FFFFFF"/>
        <w:overflowPunct/>
        <w:spacing w:before="100" w:beforeAutospacing="1" w:line="230" w:lineRule="exact"/>
        <w:ind w:left="426" w:right="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9E0D9C">
        <w:rPr>
          <w:rFonts w:ascii="Arial" w:hAnsi="Arial" w:cs="Arial"/>
          <w:b/>
          <w:sz w:val="22"/>
          <w:szCs w:val="22"/>
        </w:rPr>
        <w:lastRenderedPageBreak/>
        <w:t xml:space="preserve">Baustein </w:t>
      </w:r>
      <w:r>
        <w:rPr>
          <w:rFonts w:ascii="Arial" w:hAnsi="Arial" w:cs="Arial"/>
          <w:b/>
          <w:sz w:val="22"/>
          <w:szCs w:val="22"/>
        </w:rPr>
        <w:t>D</w:t>
      </w:r>
      <w:r w:rsidRPr="009E0D9C"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t xml:space="preserve">Maßnahmen zur Qualifizierung von ehrenamtlich Tätigen und der </w:t>
      </w:r>
      <w:r w:rsidR="00A150EC">
        <w:rPr>
          <w:rFonts w:ascii="Arial" w:hAnsi="Arial" w:cs="Arial"/>
          <w:b/>
          <w:sz w:val="22"/>
          <w:szCs w:val="22"/>
        </w:rPr>
        <w:t>Aktivitäten zum Austausch von ehrenamtlich Tätigen</w:t>
      </w:r>
    </w:p>
    <w:p w:rsidR="00216D78" w:rsidRPr="009E0D9C" w:rsidRDefault="00216D78" w:rsidP="00216D78">
      <w:pPr>
        <w:shd w:val="clear" w:color="auto" w:fill="FFFFFF"/>
        <w:spacing w:before="100" w:beforeAutospacing="1" w:line="230" w:lineRule="exact"/>
        <w:ind w:right="6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5266" w:type="pct"/>
        <w:tblInd w:w="-34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696"/>
        <w:gridCol w:w="1133"/>
        <w:gridCol w:w="1702"/>
        <w:gridCol w:w="1845"/>
        <w:gridCol w:w="1698"/>
      </w:tblGrid>
      <w:tr w:rsidR="007B04B2" w:rsidRPr="009E0D9C" w:rsidTr="007366E5">
        <w:trPr>
          <w:trHeight w:val="678"/>
        </w:trPr>
        <w:tc>
          <w:tcPr>
            <w:tcW w:w="362" w:type="pct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04B2" w:rsidRPr="009E0D9C" w:rsidRDefault="007B04B2" w:rsidP="004D5FDE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Lfd. Nr.</w:t>
            </w:r>
          </w:p>
        </w:tc>
        <w:tc>
          <w:tcPr>
            <w:tcW w:w="1378" w:type="pct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04B2" w:rsidRPr="009E0D9C" w:rsidRDefault="007B04B2" w:rsidP="004D5FDE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Träger</w:t>
            </w:r>
          </w:p>
        </w:tc>
        <w:tc>
          <w:tcPr>
            <w:tcW w:w="1449" w:type="pct"/>
            <w:gridSpan w:val="2"/>
          </w:tcPr>
          <w:p w:rsidR="007B04B2" w:rsidRPr="009E0D9C" w:rsidRDefault="007B04B2" w:rsidP="007B04B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Stunden pro Tag zur Q</w:t>
            </w:r>
            <w:r w:rsidR="007366E5">
              <w:rPr>
                <w:rFonts w:ascii="Arial" w:hAnsi="Arial" w:cs="Arial"/>
                <w:b/>
                <w:sz w:val="22"/>
                <w:szCs w:val="22"/>
              </w:rPr>
              <w:t>ualifizierung (Festbetrag 100 EUR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811" w:type="pct"/>
            <w:gridSpan w:val="2"/>
          </w:tcPr>
          <w:p w:rsidR="007B04B2" w:rsidRDefault="007B04B2" w:rsidP="007B70A4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Aktivitäten zum Austausch von ehrenam</w:t>
            </w:r>
            <w:r w:rsidR="007366E5">
              <w:rPr>
                <w:rFonts w:ascii="Arial" w:hAnsi="Arial" w:cs="Arial"/>
                <w:b/>
                <w:sz w:val="22"/>
                <w:szCs w:val="22"/>
              </w:rPr>
              <w:t>tlich Tätigen (Festbetrag 50 EUR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7B04B2" w:rsidRPr="009E0D9C" w:rsidTr="007366E5">
        <w:trPr>
          <w:trHeight w:val="783"/>
        </w:trPr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4B2" w:rsidRPr="009E0D9C" w:rsidRDefault="007B04B2" w:rsidP="00216D78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4B2" w:rsidRPr="009E0D9C" w:rsidRDefault="007B04B2" w:rsidP="00216D78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7B04B2" w:rsidRPr="009E0D9C" w:rsidRDefault="007B04B2" w:rsidP="007B04B2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Anzahl</w:t>
            </w:r>
          </w:p>
        </w:tc>
        <w:tc>
          <w:tcPr>
            <w:tcW w:w="870" w:type="pct"/>
          </w:tcPr>
          <w:p w:rsidR="007B04B2" w:rsidRPr="009E0D9C" w:rsidRDefault="007B04B2" w:rsidP="007B04B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  <w:tc>
          <w:tcPr>
            <w:tcW w:w="943" w:type="pct"/>
          </w:tcPr>
          <w:p w:rsidR="007B04B2" w:rsidRPr="009E0D9C" w:rsidRDefault="007B04B2" w:rsidP="007B04B2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Anzahl</w:t>
            </w:r>
          </w:p>
        </w:tc>
        <w:tc>
          <w:tcPr>
            <w:tcW w:w="868" w:type="pct"/>
          </w:tcPr>
          <w:p w:rsidR="007B04B2" w:rsidRPr="009E0D9C" w:rsidRDefault="007B04B2" w:rsidP="007B04B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</w:tr>
      <w:tr w:rsidR="007B04B2" w:rsidRPr="009E0D9C" w:rsidTr="007366E5">
        <w:trPr>
          <w:trHeight w:val="768"/>
        </w:trPr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4B2" w:rsidRPr="009E0D9C" w:rsidRDefault="007B04B2" w:rsidP="00216D78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4B2" w:rsidRPr="009E0D9C" w:rsidRDefault="007B04B2" w:rsidP="00216D78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0" w:type="pct"/>
          </w:tcPr>
          <w:p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3" w:type="pct"/>
          </w:tcPr>
          <w:p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</w:tcPr>
          <w:p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04B2" w:rsidRPr="009E0D9C" w:rsidTr="007366E5">
        <w:trPr>
          <w:trHeight w:val="768"/>
        </w:trPr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4B2" w:rsidRPr="009E0D9C" w:rsidRDefault="007B04B2" w:rsidP="00216D78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4B2" w:rsidRPr="009E0D9C" w:rsidRDefault="007B04B2" w:rsidP="00216D78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0" w:type="pct"/>
          </w:tcPr>
          <w:p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3" w:type="pct"/>
          </w:tcPr>
          <w:p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</w:tcPr>
          <w:p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04B2" w:rsidRPr="009E0D9C" w:rsidTr="007366E5">
        <w:trPr>
          <w:trHeight w:val="768"/>
        </w:trPr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4B2" w:rsidRPr="009E0D9C" w:rsidRDefault="007B04B2" w:rsidP="00216D78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4B2" w:rsidRPr="009E0D9C" w:rsidRDefault="007B04B2" w:rsidP="00216D78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0" w:type="pct"/>
          </w:tcPr>
          <w:p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3" w:type="pct"/>
          </w:tcPr>
          <w:p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</w:tcPr>
          <w:p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04B2" w:rsidRPr="009E0D9C" w:rsidTr="007366E5">
        <w:trPr>
          <w:trHeight w:val="768"/>
        </w:trPr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4B2" w:rsidRPr="009E0D9C" w:rsidRDefault="007B04B2" w:rsidP="00216D78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4B2" w:rsidRPr="009E0D9C" w:rsidRDefault="007B04B2" w:rsidP="00216D78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  <w:tcBorders>
              <w:bottom w:val="single" w:sz="4" w:space="0" w:color="auto"/>
            </w:tcBorders>
          </w:tcPr>
          <w:p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0" w:type="pct"/>
            <w:tcBorders>
              <w:bottom w:val="single" w:sz="4" w:space="0" w:color="auto"/>
            </w:tcBorders>
          </w:tcPr>
          <w:p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3" w:type="pct"/>
            <w:tcBorders>
              <w:bottom w:val="single" w:sz="4" w:space="0" w:color="auto"/>
            </w:tcBorders>
          </w:tcPr>
          <w:p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04B2" w:rsidRPr="009E0D9C" w:rsidTr="007366E5">
        <w:trPr>
          <w:trHeight w:val="768"/>
        </w:trPr>
        <w:tc>
          <w:tcPr>
            <w:tcW w:w="174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7B04B2" w:rsidRPr="009E0D9C" w:rsidRDefault="007B04B2" w:rsidP="004D5FDE">
            <w:pPr>
              <w:spacing w:before="511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Gesamt:</w:t>
            </w:r>
          </w:p>
        </w:tc>
        <w:tc>
          <w:tcPr>
            <w:tcW w:w="579" w:type="pct"/>
            <w:tcBorders>
              <w:bottom w:val="single" w:sz="4" w:space="0" w:color="auto"/>
            </w:tcBorders>
          </w:tcPr>
          <w:p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0" w:type="pct"/>
            <w:tcBorders>
              <w:bottom w:val="single" w:sz="4" w:space="0" w:color="auto"/>
            </w:tcBorders>
          </w:tcPr>
          <w:p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3" w:type="pct"/>
            <w:tcBorders>
              <w:bottom w:val="single" w:sz="4" w:space="0" w:color="auto"/>
            </w:tcBorders>
          </w:tcPr>
          <w:p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63290" w:rsidRDefault="00463290" w:rsidP="001E6FD7">
      <w:pPr>
        <w:rPr>
          <w:rFonts w:ascii="Arial" w:hAnsi="Arial" w:cs="Arial"/>
          <w:b/>
          <w:sz w:val="22"/>
          <w:szCs w:val="22"/>
        </w:rPr>
      </w:pPr>
    </w:p>
    <w:p w:rsidR="00FD2158" w:rsidRDefault="0046329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FD2158" w:rsidRPr="00FD2158">
        <w:rPr>
          <w:rFonts w:ascii="Arial" w:hAnsi="Arial" w:cs="Arial"/>
          <w:b/>
          <w:sz w:val="22"/>
          <w:szCs w:val="22"/>
        </w:rPr>
        <w:lastRenderedPageBreak/>
        <w:t>I</w:t>
      </w:r>
      <w:r w:rsidR="00CA6B54">
        <w:rPr>
          <w:rFonts w:ascii="Arial" w:hAnsi="Arial" w:cs="Arial"/>
          <w:b/>
          <w:sz w:val="22"/>
          <w:szCs w:val="22"/>
        </w:rPr>
        <w:t>II</w:t>
      </w:r>
      <w:r w:rsidR="00FD2158" w:rsidRPr="00FD2158">
        <w:rPr>
          <w:rFonts w:ascii="Arial" w:hAnsi="Arial" w:cs="Arial"/>
          <w:b/>
          <w:sz w:val="22"/>
          <w:szCs w:val="22"/>
        </w:rPr>
        <w:t>.</w:t>
      </w:r>
      <w:r w:rsidR="00FD2158">
        <w:rPr>
          <w:rFonts w:ascii="Arial" w:hAnsi="Arial" w:cs="Arial"/>
          <w:b/>
          <w:sz w:val="22"/>
          <w:szCs w:val="22"/>
        </w:rPr>
        <w:t xml:space="preserve"> Bestätigung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356"/>
        <w:gridCol w:w="4357"/>
      </w:tblGrid>
      <w:tr w:rsidR="00042444" w:rsidRPr="00A87FDD" w:rsidTr="003F7A47">
        <w:tc>
          <w:tcPr>
            <w:tcW w:w="9209" w:type="dxa"/>
            <w:gridSpan w:val="3"/>
          </w:tcPr>
          <w:p w:rsidR="00503D6A" w:rsidRDefault="00503D6A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Es wird bestätigt, dass</w:t>
            </w:r>
          </w:p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444" w:rsidRPr="00A87FDD" w:rsidTr="00B22B67">
        <w:trPr>
          <w:trHeight w:val="1682"/>
        </w:trPr>
        <w:tc>
          <w:tcPr>
            <w:tcW w:w="496" w:type="dxa"/>
          </w:tcPr>
          <w:p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</w:t>
            </w:r>
          </w:p>
          <w:p w:rsidR="00AA25DE" w:rsidRDefault="00AA25DE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AA25DE" w:rsidRDefault="00AA25DE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DE558E" w:rsidRDefault="00DE558E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AA25DE" w:rsidRDefault="00AA25DE" w:rsidP="00AA25DE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</w:t>
            </w:r>
          </w:p>
          <w:p w:rsidR="00AA25DE" w:rsidRDefault="00AA25D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A25DE" w:rsidRPr="00A87FDD" w:rsidRDefault="00AA25D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13" w:type="dxa"/>
            <w:gridSpan w:val="2"/>
          </w:tcPr>
          <w:p w:rsidR="00AA25DE" w:rsidRDefault="00AA25DE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25DE">
              <w:rPr>
                <w:rFonts w:ascii="Arial" w:hAnsi="Arial" w:cs="Arial"/>
                <w:sz w:val="22"/>
                <w:szCs w:val="22"/>
              </w:rPr>
              <w:t>die Maßnahmen entsprechend dem Zuwendungsantrag</w:t>
            </w:r>
            <w:r w:rsidR="005D25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A25DE">
              <w:rPr>
                <w:rFonts w:ascii="Arial" w:hAnsi="Arial" w:cs="Arial"/>
                <w:sz w:val="22"/>
                <w:szCs w:val="22"/>
              </w:rPr>
              <w:t>/ Zuwendungsbescheid durchgeführt worden sind. Wesentliche Abweichungen sind im Detail in vergleichender Darstellung (Antrag / tatsächliche Ausführung) zu beschreiben.</w:t>
            </w:r>
          </w:p>
          <w:p w:rsidR="00B22B67" w:rsidRDefault="00B22B67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03D6A" w:rsidRPr="00A87FDD" w:rsidRDefault="00042444" w:rsidP="00B22B6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die allgemeinen und besonderen Nebenbestimmungen des Zuwendungsbescheides</w:t>
            </w:r>
            <w:r w:rsidR="00DE558E">
              <w:rPr>
                <w:rFonts w:ascii="Arial" w:hAnsi="Arial" w:cs="Arial"/>
                <w:sz w:val="22"/>
                <w:szCs w:val="22"/>
              </w:rPr>
              <w:t xml:space="preserve"> beachtet wurden,</w:t>
            </w:r>
          </w:p>
        </w:tc>
      </w:tr>
      <w:tr w:rsidR="00AA25DE" w:rsidRPr="00A87FDD" w:rsidTr="003F7A47">
        <w:tc>
          <w:tcPr>
            <w:tcW w:w="496" w:type="dxa"/>
          </w:tcPr>
          <w:p w:rsidR="00503D6A" w:rsidRDefault="00503D6A" w:rsidP="00503D6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</w:t>
            </w:r>
          </w:p>
          <w:p w:rsidR="00AA25DE" w:rsidRDefault="00AA25DE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503D6A" w:rsidRDefault="00503D6A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411ED1" w:rsidRDefault="00411ED1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</w:t>
            </w:r>
          </w:p>
          <w:p w:rsidR="00411ED1" w:rsidRDefault="00411ED1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411ED1" w:rsidRDefault="00411ED1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411ED1" w:rsidRDefault="00411ED1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AA25DE" w:rsidRPr="00A87FDD" w:rsidRDefault="00AA25D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</w:t>
            </w:r>
          </w:p>
        </w:tc>
        <w:tc>
          <w:tcPr>
            <w:tcW w:w="8713" w:type="dxa"/>
            <w:gridSpan w:val="2"/>
          </w:tcPr>
          <w:p w:rsidR="00503D6A" w:rsidRDefault="00503D6A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 Ausgaben notwendig waren, wirtschaftlich und sparsam verfahren worden ist und die Angaben im Verwendungsnachweis mit den Büchern und Belegen übereinstimmen,</w:t>
            </w:r>
          </w:p>
          <w:p w:rsidR="00503D6A" w:rsidRDefault="00503D6A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11ED1" w:rsidRDefault="00411ED1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ED1">
              <w:rPr>
                <w:rFonts w:ascii="Arial" w:hAnsi="Arial" w:cs="Arial"/>
                <w:sz w:val="22"/>
                <w:szCs w:val="22"/>
              </w:rPr>
              <w:t xml:space="preserve">die Räume des </w:t>
            </w:r>
            <w:proofErr w:type="spellStart"/>
            <w:r w:rsidRPr="00411ED1">
              <w:rPr>
                <w:rFonts w:ascii="Arial" w:hAnsi="Arial" w:cs="Arial"/>
                <w:sz w:val="22"/>
                <w:szCs w:val="22"/>
              </w:rPr>
              <w:t>Ankommenstreffpunktes</w:t>
            </w:r>
            <w:proofErr w:type="spellEnd"/>
            <w:r w:rsidRPr="00411E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456A">
              <w:rPr>
                <w:rFonts w:ascii="Arial" w:hAnsi="Arial" w:cs="Arial"/>
                <w:sz w:val="22"/>
                <w:szCs w:val="22"/>
              </w:rPr>
              <w:t xml:space="preserve">nach Baustein A </w:t>
            </w:r>
            <w:r w:rsidRPr="00411ED1">
              <w:rPr>
                <w:rFonts w:ascii="Arial" w:hAnsi="Arial" w:cs="Arial"/>
                <w:sz w:val="22"/>
                <w:szCs w:val="22"/>
              </w:rPr>
              <w:t>zu mindestens 33 Prozent der gesamten Nutzungszeit für den Bereich der Integration von Geflüchteten und Neuzuwanderern</w:t>
            </w:r>
            <w:r>
              <w:rPr>
                <w:rFonts w:ascii="Arial" w:hAnsi="Arial" w:cs="Arial"/>
                <w:sz w:val="22"/>
                <w:szCs w:val="22"/>
              </w:rPr>
              <w:t xml:space="preserve"> genutzt werden,</w:t>
            </w:r>
          </w:p>
          <w:p w:rsidR="00411ED1" w:rsidRDefault="00411ED1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C62A9" w:rsidRDefault="000C62A9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 im Baustein D durchgeführten Qualifizierungsmaßnahmen nicht durch entsprechende Qualifizierungsmaßnahmen des Kommunalen Integrationszentrums abgedeckt wurden,</w:t>
            </w:r>
          </w:p>
          <w:p w:rsidR="001B456A" w:rsidRDefault="001B456A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A25DE" w:rsidRPr="00A87FDD" w:rsidRDefault="000449FE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226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99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559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25DE" w:rsidRPr="00A87FDD">
              <w:rPr>
                <w:rFonts w:ascii="Arial" w:hAnsi="Arial" w:cs="Arial"/>
                <w:sz w:val="22"/>
                <w:szCs w:val="22"/>
              </w:rPr>
              <w:t xml:space="preserve">für diese Maßnahme weitere öffentliche Mittel </w:t>
            </w:r>
            <w:r w:rsidR="00AA25DE" w:rsidRPr="00A87FDD">
              <w:rPr>
                <w:rFonts w:ascii="Arial" w:hAnsi="Arial" w:cs="Arial"/>
                <w:b/>
                <w:sz w:val="22"/>
                <w:szCs w:val="22"/>
                <w:u w:val="single"/>
              </w:rPr>
              <w:t>nicht</w:t>
            </w:r>
            <w:r w:rsidR="00AA25DE" w:rsidRPr="00A87FDD">
              <w:rPr>
                <w:rFonts w:ascii="Arial" w:hAnsi="Arial" w:cs="Arial"/>
                <w:sz w:val="22"/>
                <w:szCs w:val="22"/>
              </w:rPr>
              <w:t xml:space="preserve"> in Anspruch genommen wurden</w:t>
            </w:r>
            <w:r w:rsidR="00AA25DE" w:rsidRPr="007366E5">
              <w:rPr>
                <w:rFonts w:ascii="Arial" w:hAnsi="Arial" w:cs="Arial"/>
              </w:rPr>
              <w:t>¹</w:t>
            </w:r>
          </w:p>
        </w:tc>
      </w:tr>
      <w:tr w:rsidR="00AA25DE" w:rsidRPr="00A87FDD" w:rsidTr="003F7A47">
        <w:tc>
          <w:tcPr>
            <w:tcW w:w="496" w:type="dxa"/>
          </w:tcPr>
          <w:p w:rsidR="00AA25DE" w:rsidRPr="00A87FDD" w:rsidRDefault="00AA25D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13" w:type="dxa"/>
            <w:gridSpan w:val="2"/>
          </w:tcPr>
          <w:p w:rsidR="00AA25DE" w:rsidRPr="00A87FDD" w:rsidRDefault="000449FE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58450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99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559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25DE" w:rsidRPr="00A87FDD">
              <w:rPr>
                <w:rFonts w:ascii="Arial" w:hAnsi="Arial" w:cs="Arial"/>
                <w:sz w:val="22"/>
                <w:szCs w:val="22"/>
              </w:rPr>
              <w:t xml:space="preserve">für diese Maßnahme weitere öffentliche Mittel </w:t>
            </w:r>
            <w:r w:rsidR="00D625E0">
              <w:rPr>
                <w:rFonts w:ascii="Arial" w:hAnsi="Arial" w:cs="Arial"/>
                <w:sz w:val="22"/>
                <w:szCs w:val="22"/>
              </w:rPr>
              <w:t xml:space="preserve">i.H. von </w:t>
            </w:r>
            <w:r w:rsidR="00D625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D625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D625E0">
              <w:rPr>
                <w:rFonts w:ascii="Arial" w:hAnsi="Arial" w:cs="Arial"/>
                <w:sz w:val="22"/>
                <w:szCs w:val="22"/>
              </w:rPr>
            </w:r>
            <w:r w:rsidR="00D625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625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25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25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25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25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25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  <w:r w:rsidR="00D625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25DE" w:rsidRPr="00A87FDD">
              <w:rPr>
                <w:rFonts w:ascii="Arial" w:hAnsi="Arial" w:cs="Arial"/>
                <w:sz w:val="22"/>
                <w:szCs w:val="22"/>
              </w:rPr>
              <w:t>in Anspruch genommen wurden,</w:t>
            </w:r>
            <w:r w:rsidR="00AA25DE" w:rsidRPr="007366E5">
              <w:rPr>
                <w:rFonts w:ascii="Arial" w:hAnsi="Arial" w:cs="Arial"/>
              </w:rPr>
              <w:t xml:space="preserve">¹ </w:t>
            </w:r>
          </w:p>
        </w:tc>
      </w:tr>
      <w:tr w:rsidR="00AA25DE" w:rsidRPr="00A87FDD" w:rsidTr="003F7A47">
        <w:tc>
          <w:tcPr>
            <w:tcW w:w="496" w:type="dxa"/>
          </w:tcPr>
          <w:p w:rsidR="00AA25DE" w:rsidRDefault="00AA25D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A25DE" w:rsidRDefault="00AA25D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</w:t>
            </w:r>
          </w:p>
          <w:p w:rsidR="00AA25DE" w:rsidRDefault="00AA25D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A25DE" w:rsidRDefault="00AA25DE" w:rsidP="009648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A25DE" w:rsidRPr="00A87FDD" w:rsidRDefault="00AA25D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13" w:type="dxa"/>
            <w:gridSpan w:val="2"/>
          </w:tcPr>
          <w:p w:rsidR="00AA25DE" w:rsidRPr="00A87FDD" w:rsidRDefault="00AA25DE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A25DE" w:rsidRPr="00A87FDD" w:rsidRDefault="00AA25DE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die Inventarisierung der mit der Zuwendung beschafften Gegenstände – soweit nach Nr. 4.2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ANBest</w:t>
            </w:r>
            <w:proofErr w:type="spellEnd"/>
            <w:r w:rsidR="00650823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P vorgesehen - vorgenommen wurde.</w:t>
            </w:r>
          </w:p>
        </w:tc>
      </w:tr>
      <w:tr w:rsidR="00AA25DE" w:rsidRPr="00A87FDD" w:rsidTr="003F7A47">
        <w:tc>
          <w:tcPr>
            <w:tcW w:w="496" w:type="dxa"/>
          </w:tcPr>
          <w:p w:rsidR="00AA25DE" w:rsidRPr="00A87FDD" w:rsidRDefault="00AA25DE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6" w:type="dxa"/>
          </w:tcPr>
          <w:p w:rsidR="00AA25DE" w:rsidRPr="00A87FDD" w:rsidRDefault="00AA25DE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________________________________</w:t>
            </w:r>
          </w:p>
          <w:p w:rsidR="00AA25DE" w:rsidRPr="00A87FDD" w:rsidRDefault="00AA25DE" w:rsidP="00B772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(Ort/Datum)</w:t>
            </w:r>
          </w:p>
        </w:tc>
        <w:tc>
          <w:tcPr>
            <w:tcW w:w="4357" w:type="dxa"/>
          </w:tcPr>
          <w:p w:rsidR="00AA25DE" w:rsidRPr="00A87FDD" w:rsidRDefault="00AA25DE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_________________________________</w:t>
            </w:r>
          </w:p>
          <w:p w:rsidR="00AA25DE" w:rsidRPr="00A87FDD" w:rsidRDefault="00AA25DE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A87FDD">
              <w:rPr>
                <w:rFonts w:ascii="Arial" w:hAnsi="Arial" w:cs="Arial"/>
                <w:sz w:val="22"/>
                <w:szCs w:val="22"/>
              </w:rPr>
              <w:t>echtsverbindliche Unterschrift)</w:t>
            </w:r>
          </w:p>
        </w:tc>
      </w:tr>
    </w:tbl>
    <w:p w:rsidR="00DE558E" w:rsidRPr="004D5FDE" w:rsidRDefault="00DE558E" w:rsidP="00DE558E">
      <w:pPr>
        <w:rPr>
          <w:rFonts w:ascii="Arial" w:hAnsi="Arial" w:cs="Arial"/>
          <w:sz w:val="16"/>
          <w:szCs w:val="16"/>
        </w:rPr>
      </w:pPr>
      <w:r w:rsidRPr="004D5FDE">
        <w:rPr>
          <w:rFonts w:ascii="Arial" w:hAnsi="Arial" w:cs="Arial"/>
          <w:sz w:val="16"/>
          <w:szCs w:val="16"/>
        </w:rPr>
        <w:t>___________________________</w:t>
      </w:r>
    </w:p>
    <w:p w:rsidR="00EA5630" w:rsidRDefault="00DE558E">
      <w:pPr>
        <w:rPr>
          <w:rFonts w:ascii="Arial" w:hAnsi="Arial" w:cs="Arial"/>
        </w:rPr>
      </w:pPr>
      <w:r w:rsidRPr="004D5FDE">
        <w:rPr>
          <w:rFonts w:ascii="Arial" w:hAnsi="Arial" w:cs="Arial"/>
        </w:rPr>
        <w:t>¹ Zutreffendes bitte ankreuzen</w:t>
      </w:r>
      <w:r w:rsidR="00941111">
        <w:rPr>
          <w:rFonts w:ascii="Arial" w:hAnsi="Arial" w:cs="Arial"/>
        </w:rPr>
        <w:t>.</w:t>
      </w:r>
    </w:p>
    <w:sectPr w:rsidR="00EA5630" w:rsidSect="00AB4F3A">
      <w:headerReference w:type="default" r:id="rId9"/>
      <w:pgSz w:w="11907" w:h="16840"/>
      <w:pgMar w:top="1418" w:right="1418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124" w:rsidRDefault="008A3124">
      <w:r>
        <w:separator/>
      </w:r>
    </w:p>
  </w:endnote>
  <w:endnote w:type="continuationSeparator" w:id="0">
    <w:p w:rsidR="008A3124" w:rsidRDefault="008A3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124" w:rsidRDefault="008A3124">
      <w:r>
        <w:separator/>
      </w:r>
    </w:p>
  </w:footnote>
  <w:footnote w:type="continuationSeparator" w:id="0">
    <w:p w:rsidR="008A3124" w:rsidRDefault="008A31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4B2" w:rsidRDefault="007B04B2">
    <w:pPr>
      <w:pStyle w:val="Kopfzeile"/>
      <w:framePr w:wrap="auto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449FE">
      <w:rPr>
        <w:rStyle w:val="Seitenzahl"/>
        <w:noProof/>
      </w:rPr>
      <w:t>6</w:t>
    </w:r>
    <w:r>
      <w:rPr>
        <w:rStyle w:val="Seitenzahl"/>
      </w:rPr>
      <w:fldChar w:fldCharType="end"/>
    </w:r>
  </w:p>
  <w:p w:rsidR="007B04B2" w:rsidRDefault="007B04B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73FEE"/>
    <w:multiLevelType w:val="hybridMultilevel"/>
    <w:tmpl w:val="65445816"/>
    <w:lvl w:ilvl="0" w:tplc="DEE229D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6B774A"/>
    <w:multiLevelType w:val="hybridMultilevel"/>
    <w:tmpl w:val="5BE269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82022"/>
    <w:multiLevelType w:val="hybridMultilevel"/>
    <w:tmpl w:val="744617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42268"/>
    <w:multiLevelType w:val="hybridMultilevel"/>
    <w:tmpl w:val="744617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F93283"/>
    <w:multiLevelType w:val="hybridMultilevel"/>
    <w:tmpl w:val="3E7EC3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304AA7"/>
    <w:multiLevelType w:val="hybridMultilevel"/>
    <w:tmpl w:val="C22A6E4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3637F96"/>
    <w:multiLevelType w:val="hybridMultilevel"/>
    <w:tmpl w:val="A51EF5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9A3A3F"/>
    <w:multiLevelType w:val="hybridMultilevel"/>
    <w:tmpl w:val="744617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062BBA"/>
    <w:multiLevelType w:val="hybridMultilevel"/>
    <w:tmpl w:val="177E958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79496E"/>
    <w:multiLevelType w:val="hybridMultilevel"/>
    <w:tmpl w:val="744617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02AD9"/>
    <w:multiLevelType w:val="hybridMultilevel"/>
    <w:tmpl w:val="6D3CF45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6F5769"/>
    <w:multiLevelType w:val="hybridMultilevel"/>
    <w:tmpl w:val="CF544B74"/>
    <w:lvl w:ilvl="0" w:tplc="55702FB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3"/>
  </w:num>
  <w:num w:numId="9">
    <w:abstractNumId w:val="9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activeWritingStyle w:appName="MSWord" w:lang="de-DE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163"/>
    <w:rsid w:val="00003E44"/>
    <w:rsid w:val="000059E2"/>
    <w:rsid w:val="00042444"/>
    <w:rsid w:val="000449FE"/>
    <w:rsid w:val="0007387A"/>
    <w:rsid w:val="0007545A"/>
    <w:rsid w:val="000804A0"/>
    <w:rsid w:val="00084037"/>
    <w:rsid w:val="00090B81"/>
    <w:rsid w:val="00092027"/>
    <w:rsid w:val="00093A77"/>
    <w:rsid w:val="00095F1F"/>
    <w:rsid w:val="000C62A9"/>
    <w:rsid w:val="000D352D"/>
    <w:rsid w:val="0010119F"/>
    <w:rsid w:val="0015753E"/>
    <w:rsid w:val="00160797"/>
    <w:rsid w:val="00164306"/>
    <w:rsid w:val="001A66D8"/>
    <w:rsid w:val="001A6DF5"/>
    <w:rsid w:val="001B456A"/>
    <w:rsid w:val="001B57DB"/>
    <w:rsid w:val="001B6ECF"/>
    <w:rsid w:val="001C2E50"/>
    <w:rsid w:val="001E6FD7"/>
    <w:rsid w:val="00216D78"/>
    <w:rsid w:val="00227646"/>
    <w:rsid w:val="00254CDC"/>
    <w:rsid w:val="00264654"/>
    <w:rsid w:val="00267D5A"/>
    <w:rsid w:val="00274099"/>
    <w:rsid w:val="002829EE"/>
    <w:rsid w:val="00296426"/>
    <w:rsid w:val="002A5FA1"/>
    <w:rsid w:val="002B48C7"/>
    <w:rsid w:val="002C433E"/>
    <w:rsid w:val="002D18BE"/>
    <w:rsid w:val="002E4927"/>
    <w:rsid w:val="00305179"/>
    <w:rsid w:val="00311A11"/>
    <w:rsid w:val="00330B4F"/>
    <w:rsid w:val="00340756"/>
    <w:rsid w:val="003534F1"/>
    <w:rsid w:val="00357A0A"/>
    <w:rsid w:val="00366692"/>
    <w:rsid w:val="003714D4"/>
    <w:rsid w:val="00372FEC"/>
    <w:rsid w:val="0037341F"/>
    <w:rsid w:val="003756E1"/>
    <w:rsid w:val="00383A8F"/>
    <w:rsid w:val="00384E5D"/>
    <w:rsid w:val="003A67EC"/>
    <w:rsid w:val="003B62A8"/>
    <w:rsid w:val="003D0ED4"/>
    <w:rsid w:val="003D5300"/>
    <w:rsid w:val="003E0E3F"/>
    <w:rsid w:val="003F31BA"/>
    <w:rsid w:val="003F7A47"/>
    <w:rsid w:val="004023E4"/>
    <w:rsid w:val="0041013F"/>
    <w:rsid w:val="00411ED1"/>
    <w:rsid w:val="00412140"/>
    <w:rsid w:val="00412EF9"/>
    <w:rsid w:val="00427DB2"/>
    <w:rsid w:val="00446190"/>
    <w:rsid w:val="00463290"/>
    <w:rsid w:val="004857B3"/>
    <w:rsid w:val="004A171A"/>
    <w:rsid w:val="004B35D1"/>
    <w:rsid w:val="004B3E93"/>
    <w:rsid w:val="004C0B73"/>
    <w:rsid w:val="004C4750"/>
    <w:rsid w:val="004D5FDE"/>
    <w:rsid w:val="005012C5"/>
    <w:rsid w:val="00501E67"/>
    <w:rsid w:val="00503D6A"/>
    <w:rsid w:val="00526267"/>
    <w:rsid w:val="0056528D"/>
    <w:rsid w:val="005726C4"/>
    <w:rsid w:val="00580D97"/>
    <w:rsid w:val="00597D58"/>
    <w:rsid w:val="005A6E7D"/>
    <w:rsid w:val="005A7163"/>
    <w:rsid w:val="005B638F"/>
    <w:rsid w:val="005D01EE"/>
    <w:rsid w:val="005D252E"/>
    <w:rsid w:val="005D317C"/>
    <w:rsid w:val="005E790C"/>
    <w:rsid w:val="005F41F4"/>
    <w:rsid w:val="005F4749"/>
    <w:rsid w:val="00604641"/>
    <w:rsid w:val="00631EBE"/>
    <w:rsid w:val="00632F2D"/>
    <w:rsid w:val="00643BAF"/>
    <w:rsid w:val="00650823"/>
    <w:rsid w:val="006536BB"/>
    <w:rsid w:val="00665933"/>
    <w:rsid w:val="00665F39"/>
    <w:rsid w:val="00683757"/>
    <w:rsid w:val="006E4C1F"/>
    <w:rsid w:val="006F04F2"/>
    <w:rsid w:val="006F706C"/>
    <w:rsid w:val="007366E5"/>
    <w:rsid w:val="00745918"/>
    <w:rsid w:val="00762E86"/>
    <w:rsid w:val="00777419"/>
    <w:rsid w:val="0079408A"/>
    <w:rsid w:val="007B04B2"/>
    <w:rsid w:val="007B70A4"/>
    <w:rsid w:val="007C72B8"/>
    <w:rsid w:val="008005C6"/>
    <w:rsid w:val="00800945"/>
    <w:rsid w:val="00813B1C"/>
    <w:rsid w:val="00822864"/>
    <w:rsid w:val="00846105"/>
    <w:rsid w:val="00855990"/>
    <w:rsid w:val="00863FAF"/>
    <w:rsid w:val="00882343"/>
    <w:rsid w:val="008A030C"/>
    <w:rsid w:val="008A3124"/>
    <w:rsid w:val="008B3690"/>
    <w:rsid w:val="008D6EBB"/>
    <w:rsid w:val="008F4430"/>
    <w:rsid w:val="009167E7"/>
    <w:rsid w:val="00925EE1"/>
    <w:rsid w:val="00941111"/>
    <w:rsid w:val="00943E2A"/>
    <w:rsid w:val="00957F3E"/>
    <w:rsid w:val="009648E8"/>
    <w:rsid w:val="009A543F"/>
    <w:rsid w:val="009C04CC"/>
    <w:rsid w:val="009E0D9C"/>
    <w:rsid w:val="009E31B0"/>
    <w:rsid w:val="009F284C"/>
    <w:rsid w:val="009F3BB8"/>
    <w:rsid w:val="00A10C2B"/>
    <w:rsid w:val="00A150EC"/>
    <w:rsid w:val="00A200F6"/>
    <w:rsid w:val="00A25BD3"/>
    <w:rsid w:val="00A2628F"/>
    <w:rsid w:val="00A52541"/>
    <w:rsid w:val="00A55A7A"/>
    <w:rsid w:val="00A61C93"/>
    <w:rsid w:val="00A759D0"/>
    <w:rsid w:val="00A86737"/>
    <w:rsid w:val="00A86FC1"/>
    <w:rsid w:val="00A87FDD"/>
    <w:rsid w:val="00AA25DE"/>
    <w:rsid w:val="00AA54BD"/>
    <w:rsid w:val="00AB4F3A"/>
    <w:rsid w:val="00AC0D74"/>
    <w:rsid w:val="00AC3883"/>
    <w:rsid w:val="00AC61C9"/>
    <w:rsid w:val="00AD5A84"/>
    <w:rsid w:val="00AE56C2"/>
    <w:rsid w:val="00B22B67"/>
    <w:rsid w:val="00B3787A"/>
    <w:rsid w:val="00B43392"/>
    <w:rsid w:val="00B43CD3"/>
    <w:rsid w:val="00B70193"/>
    <w:rsid w:val="00B72563"/>
    <w:rsid w:val="00B772FC"/>
    <w:rsid w:val="00BA3270"/>
    <w:rsid w:val="00BA4EFE"/>
    <w:rsid w:val="00BA64DE"/>
    <w:rsid w:val="00BD3AF2"/>
    <w:rsid w:val="00BE2193"/>
    <w:rsid w:val="00BE7A40"/>
    <w:rsid w:val="00BF2F2C"/>
    <w:rsid w:val="00C010DC"/>
    <w:rsid w:val="00C06851"/>
    <w:rsid w:val="00C249D8"/>
    <w:rsid w:val="00C53948"/>
    <w:rsid w:val="00C743B6"/>
    <w:rsid w:val="00C7782E"/>
    <w:rsid w:val="00C92200"/>
    <w:rsid w:val="00CA6B54"/>
    <w:rsid w:val="00CC55DD"/>
    <w:rsid w:val="00CE2917"/>
    <w:rsid w:val="00CF0F1E"/>
    <w:rsid w:val="00D12A61"/>
    <w:rsid w:val="00D1648F"/>
    <w:rsid w:val="00D22079"/>
    <w:rsid w:val="00D2560F"/>
    <w:rsid w:val="00D32AEB"/>
    <w:rsid w:val="00D340B5"/>
    <w:rsid w:val="00D36F21"/>
    <w:rsid w:val="00D476CA"/>
    <w:rsid w:val="00D55198"/>
    <w:rsid w:val="00D625E0"/>
    <w:rsid w:val="00D67C83"/>
    <w:rsid w:val="00D702DD"/>
    <w:rsid w:val="00D90541"/>
    <w:rsid w:val="00DA0F7B"/>
    <w:rsid w:val="00DA2BC2"/>
    <w:rsid w:val="00DA46D3"/>
    <w:rsid w:val="00DA51AB"/>
    <w:rsid w:val="00DA5283"/>
    <w:rsid w:val="00DB7545"/>
    <w:rsid w:val="00DC6C34"/>
    <w:rsid w:val="00DD29AC"/>
    <w:rsid w:val="00DD523A"/>
    <w:rsid w:val="00DE558E"/>
    <w:rsid w:val="00E00362"/>
    <w:rsid w:val="00E01BA1"/>
    <w:rsid w:val="00E25904"/>
    <w:rsid w:val="00E432ED"/>
    <w:rsid w:val="00E51F4D"/>
    <w:rsid w:val="00E74889"/>
    <w:rsid w:val="00E74C5A"/>
    <w:rsid w:val="00E81B52"/>
    <w:rsid w:val="00EA4A08"/>
    <w:rsid w:val="00EA5630"/>
    <w:rsid w:val="00EB169D"/>
    <w:rsid w:val="00EC16C9"/>
    <w:rsid w:val="00EC4DBD"/>
    <w:rsid w:val="00EF206F"/>
    <w:rsid w:val="00EF36EA"/>
    <w:rsid w:val="00EF6466"/>
    <w:rsid w:val="00F026E0"/>
    <w:rsid w:val="00F0350C"/>
    <w:rsid w:val="00F037C9"/>
    <w:rsid w:val="00F4097D"/>
    <w:rsid w:val="00F6341E"/>
    <w:rsid w:val="00F70DA3"/>
    <w:rsid w:val="00F8764C"/>
    <w:rsid w:val="00FA3F7B"/>
    <w:rsid w:val="00FD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E7A40"/>
    <w:pPr>
      <w:overflowPunct w:val="0"/>
      <w:autoSpaceDE w:val="0"/>
      <w:autoSpaceDN w:val="0"/>
      <w:adjustRightInd w:val="0"/>
      <w:textAlignment w:val="baseline"/>
    </w:pPr>
    <w:rPr>
      <w:rFonts w:ascii="Courier" w:hAnsi="Courier"/>
    </w:rPr>
  </w:style>
  <w:style w:type="paragraph" w:styleId="berschrift1">
    <w:name w:val="heading 1"/>
    <w:basedOn w:val="Standard"/>
    <w:next w:val="Standard"/>
    <w:link w:val="berschrift1Zchn"/>
    <w:qFormat/>
    <w:rsid w:val="00665F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580D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paragraph" w:styleId="Endnotentext">
    <w:name w:val="endnote text"/>
    <w:basedOn w:val="Standard"/>
    <w:semiHidden/>
  </w:style>
  <w:style w:type="character" w:styleId="Endnotenzeichen">
    <w:name w:val="endnote reference"/>
    <w:semiHidden/>
    <w:rPr>
      <w:vertAlign w:val="superscript"/>
    </w:rPr>
  </w:style>
  <w:style w:type="paragraph" w:styleId="Fuzeile">
    <w:name w:val="footer"/>
    <w:basedOn w:val="Standard"/>
    <w:rsid w:val="0037341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10119F"/>
    <w:rPr>
      <w:rFonts w:ascii="Tahoma" w:hAnsi="Tahoma" w:cs="Tahoma"/>
      <w:sz w:val="16"/>
      <w:szCs w:val="16"/>
    </w:rPr>
  </w:style>
  <w:style w:type="character" w:styleId="Kommentarzeichen">
    <w:name w:val="annotation reference"/>
    <w:unhideWhenUsed/>
    <w:rsid w:val="00580D9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80D97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lang w:eastAsia="en-US"/>
    </w:rPr>
  </w:style>
  <w:style w:type="character" w:customStyle="1" w:styleId="KommentartextZchn">
    <w:name w:val="Kommentartext Zchn"/>
    <w:link w:val="Kommentartext"/>
    <w:uiPriority w:val="99"/>
    <w:rsid w:val="00580D97"/>
    <w:rPr>
      <w:rFonts w:ascii="Calibri" w:eastAsia="Calibri" w:hAnsi="Calibri"/>
      <w:lang w:eastAsia="en-US"/>
    </w:rPr>
  </w:style>
  <w:style w:type="character" w:customStyle="1" w:styleId="berschrift3Zchn">
    <w:name w:val="Überschrift 3 Zchn"/>
    <w:link w:val="berschrift3"/>
    <w:semiHidden/>
    <w:rsid w:val="00580D9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F03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DA5283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" w:eastAsia="Times New Roman" w:hAnsi="Courier"/>
      <w:b/>
      <w:bCs/>
      <w:lang w:eastAsia="de-DE"/>
    </w:rPr>
  </w:style>
  <w:style w:type="character" w:customStyle="1" w:styleId="KommentarthemaZchn">
    <w:name w:val="Kommentarthema Zchn"/>
    <w:link w:val="Kommentarthema"/>
    <w:rsid w:val="00DA5283"/>
    <w:rPr>
      <w:rFonts w:ascii="Courier" w:eastAsia="Calibri" w:hAnsi="Courier"/>
      <w:b/>
      <w:bCs/>
      <w:lang w:eastAsia="en-US"/>
    </w:rPr>
  </w:style>
  <w:style w:type="character" w:customStyle="1" w:styleId="berschrift1Zchn">
    <w:name w:val="Überschrift 1 Zchn"/>
    <w:link w:val="berschrift1"/>
    <w:rsid w:val="00665F3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E7A40"/>
    <w:pPr>
      <w:overflowPunct w:val="0"/>
      <w:autoSpaceDE w:val="0"/>
      <w:autoSpaceDN w:val="0"/>
      <w:adjustRightInd w:val="0"/>
      <w:textAlignment w:val="baseline"/>
    </w:pPr>
    <w:rPr>
      <w:rFonts w:ascii="Courier" w:hAnsi="Courier"/>
    </w:rPr>
  </w:style>
  <w:style w:type="paragraph" w:styleId="berschrift1">
    <w:name w:val="heading 1"/>
    <w:basedOn w:val="Standard"/>
    <w:next w:val="Standard"/>
    <w:link w:val="berschrift1Zchn"/>
    <w:qFormat/>
    <w:rsid w:val="00665F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580D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paragraph" w:styleId="Endnotentext">
    <w:name w:val="endnote text"/>
    <w:basedOn w:val="Standard"/>
    <w:semiHidden/>
  </w:style>
  <w:style w:type="character" w:styleId="Endnotenzeichen">
    <w:name w:val="endnote reference"/>
    <w:semiHidden/>
    <w:rPr>
      <w:vertAlign w:val="superscript"/>
    </w:rPr>
  </w:style>
  <w:style w:type="paragraph" w:styleId="Fuzeile">
    <w:name w:val="footer"/>
    <w:basedOn w:val="Standard"/>
    <w:rsid w:val="0037341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10119F"/>
    <w:rPr>
      <w:rFonts w:ascii="Tahoma" w:hAnsi="Tahoma" w:cs="Tahoma"/>
      <w:sz w:val="16"/>
      <w:szCs w:val="16"/>
    </w:rPr>
  </w:style>
  <w:style w:type="character" w:styleId="Kommentarzeichen">
    <w:name w:val="annotation reference"/>
    <w:unhideWhenUsed/>
    <w:rsid w:val="00580D9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80D97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lang w:eastAsia="en-US"/>
    </w:rPr>
  </w:style>
  <w:style w:type="character" w:customStyle="1" w:styleId="KommentartextZchn">
    <w:name w:val="Kommentartext Zchn"/>
    <w:link w:val="Kommentartext"/>
    <w:uiPriority w:val="99"/>
    <w:rsid w:val="00580D97"/>
    <w:rPr>
      <w:rFonts w:ascii="Calibri" w:eastAsia="Calibri" w:hAnsi="Calibri"/>
      <w:lang w:eastAsia="en-US"/>
    </w:rPr>
  </w:style>
  <w:style w:type="character" w:customStyle="1" w:styleId="berschrift3Zchn">
    <w:name w:val="Überschrift 3 Zchn"/>
    <w:link w:val="berschrift3"/>
    <w:semiHidden/>
    <w:rsid w:val="00580D9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F03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DA5283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" w:eastAsia="Times New Roman" w:hAnsi="Courier"/>
      <w:b/>
      <w:bCs/>
      <w:lang w:eastAsia="de-DE"/>
    </w:rPr>
  </w:style>
  <w:style w:type="character" w:customStyle="1" w:styleId="KommentarthemaZchn">
    <w:name w:val="Kommentarthema Zchn"/>
    <w:link w:val="Kommentarthema"/>
    <w:rsid w:val="00DA5283"/>
    <w:rPr>
      <w:rFonts w:ascii="Courier" w:eastAsia="Calibri" w:hAnsi="Courier"/>
      <w:b/>
      <w:bCs/>
      <w:lang w:eastAsia="en-US"/>
    </w:rPr>
  </w:style>
  <w:style w:type="character" w:customStyle="1" w:styleId="berschrift1Zchn">
    <w:name w:val="Überschrift 1 Zchn"/>
    <w:link w:val="berschrift1"/>
    <w:rsid w:val="00665F3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BC614-0495-4A96-BD3D-AF3C2D85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A21F8780.dotm</Template>
  <TotalTime>0</TotalTime>
  <Pages>6</Pages>
  <Words>581</Words>
  <Characters>4873</Characters>
  <Application>Microsoft Office Word</Application>
  <DocSecurity>0</DocSecurity>
  <Lines>40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Landesversorgungsamt</vt:lpstr>
    </vt:vector>
  </TitlesOfParts>
  <Company>Versorgungsverwaltung NRW</Company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Landesversorgungsamt</dc:title>
  <dc:creator>ADV</dc:creator>
  <cp:lastModifiedBy>Angelou, Anastasia</cp:lastModifiedBy>
  <cp:revision>5</cp:revision>
  <cp:lastPrinted>2019-12-10T09:53:00Z</cp:lastPrinted>
  <dcterms:created xsi:type="dcterms:W3CDTF">2020-02-17T14:19:00Z</dcterms:created>
  <dcterms:modified xsi:type="dcterms:W3CDTF">2020-02-17T14:24:00Z</dcterms:modified>
</cp:coreProperties>
</file>